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EC" w:rsidRPr="00651A0F" w:rsidRDefault="003A7845" w:rsidP="006558AA">
      <w:pPr>
        <w:tabs>
          <w:tab w:val="left" w:pos="5760"/>
        </w:tabs>
        <w:rPr>
          <w:rFonts w:ascii="Brush Script MT" w:hAnsi="Brush Script MT"/>
          <w:sz w:val="32"/>
          <w:lang w:val="fr-FR"/>
        </w:rPr>
      </w:pPr>
      <w:r w:rsidRPr="003A7845">
        <w:rPr>
          <w:noProof/>
          <w:lang w:eastAsia="it-IT"/>
        </w:rPr>
        <w:pict>
          <v:shapetype id="_x0000_t202" coordsize="21600,21600" o:spt="202" path="m,l,21600r21600,l21600,xe">
            <v:stroke joinstyle="miter"/>
            <v:path gradientshapeok="t" o:connecttype="rect"/>
          </v:shapetype>
          <v:shape id="_x0000_s1026" type="#_x0000_t202" style="position:absolute;margin-left:99pt;margin-top:5.25pt;width:342pt;height:90pt;z-index:251658240" strokecolor="white" strokeweight="0">
            <v:textbox style="mso-next-textbox:#_x0000_s1026">
              <w:txbxContent>
                <w:p w:rsidR="00B24FDF" w:rsidRDefault="00B24FDF" w:rsidP="007823EC">
                  <w:pPr>
                    <w:jc w:val="center"/>
                    <w:rPr>
                      <w:rFonts w:ascii="Bernard MT Condensed" w:hAnsi="Bernard MT Condensed"/>
                      <w:sz w:val="52"/>
                    </w:rPr>
                  </w:pPr>
                  <w:r>
                    <w:rPr>
                      <w:rFonts w:ascii="Bernard MT Condensed" w:hAnsi="Bernard MT Condensed"/>
                      <w:sz w:val="52"/>
                    </w:rPr>
                    <w:t>ORDINE FRANCESCANO SECOLARE</w:t>
                  </w:r>
                </w:p>
                <w:p w:rsidR="00B24FDF" w:rsidRDefault="00B24FDF" w:rsidP="007823EC">
                  <w:pPr>
                    <w:pStyle w:val="Titolo1"/>
                    <w:rPr>
                      <w:rFonts w:ascii="Bernard MT Condensed" w:hAnsi="Bernard MT Condensed"/>
                      <w:sz w:val="52"/>
                    </w:rPr>
                  </w:pPr>
                  <w:r>
                    <w:rPr>
                      <w:rFonts w:ascii="Bernard MT Condensed" w:hAnsi="Bernard MT Condensed"/>
                      <w:sz w:val="52"/>
                    </w:rPr>
                    <w:t xml:space="preserve">Fraternità di </w:t>
                  </w:r>
                  <w:proofErr w:type="spellStart"/>
                  <w:r>
                    <w:rPr>
                      <w:rFonts w:ascii="Bernard MT Condensed" w:hAnsi="Bernard MT Condensed"/>
                      <w:sz w:val="52"/>
                    </w:rPr>
                    <w:t>Castel</w:t>
                  </w:r>
                  <w:proofErr w:type="spellEnd"/>
                  <w:r>
                    <w:rPr>
                      <w:rFonts w:ascii="Bernard MT Condensed" w:hAnsi="Bernard MT Condensed"/>
                      <w:sz w:val="52"/>
                    </w:rPr>
                    <w:t xml:space="preserve"> del Piano</w:t>
                  </w:r>
                </w:p>
              </w:txbxContent>
            </v:textbox>
            <w10:wrap type="square"/>
          </v:shape>
        </w:pict>
      </w:r>
      <w:r w:rsidR="007823EC" w:rsidRPr="00651A0F">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90.8pt" o:ole="">
            <v:imagedata r:id="rId8" o:title="" grayscale="t"/>
          </v:shape>
          <o:OLEObject Type="Embed" ProgID="PBrush" ShapeID="_x0000_i1025" DrawAspect="Content" ObjectID="_1644851222" r:id="rId9"/>
        </w:object>
      </w:r>
      <w:r w:rsidR="007823EC" w:rsidRPr="00651A0F">
        <w:rPr>
          <w:rFonts w:ascii="Brush Script MT" w:hAnsi="Brush Script MT"/>
          <w:sz w:val="32"/>
          <w:lang w:val="fr-FR"/>
        </w:rPr>
        <w:t xml:space="preserve"> </w:t>
      </w:r>
    </w:p>
    <w:p w:rsidR="007823EC" w:rsidRPr="00651A0F" w:rsidRDefault="007823EC" w:rsidP="006558AA">
      <w:pPr>
        <w:tabs>
          <w:tab w:val="left" w:pos="5760"/>
        </w:tabs>
        <w:rPr>
          <w:rFonts w:ascii="Brush Script MT" w:hAnsi="Brush Script MT"/>
          <w:sz w:val="32"/>
          <w:lang w:val="fr-FR"/>
        </w:rPr>
      </w:pPr>
      <w:r w:rsidRPr="00651A0F">
        <w:rPr>
          <w:rFonts w:ascii="Brush Script MT" w:hAnsi="Brush Script MT"/>
          <w:sz w:val="32"/>
          <w:lang w:val="fr-FR"/>
        </w:rPr>
        <w:t xml:space="preserve">Pax et </w:t>
      </w:r>
      <w:proofErr w:type="spellStart"/>
      <w:r w:rsidRPr="00651A0F">
        <w:rPr>
          <w:rFonts w:ascii="Brush Script MT" w:hAnsi="Brush Script MT"/>
          <w:sz w:val="32"/>
          <w:lang w:val="fr-FR"/>
        </w:rPr>
        <w:t>Bonum</w:t>
      </w:r>
      <w:proofErr w:type="spellEnd"/>
    </w:p>
    <w:p w:rsidR="001F1311" w:rsidRPr="00651A0F" w:rsidRDefault="001F1311" w:rsidP="006558AA"/>
    <w:p w:rsidR="00EF3413" w:rsidRPr="00651A0F" w:rsidRDefault="00EF3413" w:rsidP="006558AA">
      <w:pPr>
        <w:jc w:val="center"/>
      </w:pPr>
    </w:p>
    <w:p w:rsidR="00E63EB6" w:rsidRPr="00651A0F" w:rsidRDefault="00E63EB6" w:rsidP="006558AA"/>
    <w:p w:rsidR="00540245" w:rsidRPr="00651A0F" w:rsidRDefault="00E63EB6" w:rsidP="006558AA">
      <w:pPr>
        <w:jc w:val="center"/>
        <w:rPr>
          <w:b/>
          <w:sz w:val="56"/>
          <w:szCs w:val="56"/>
        </w:rPr>
      </w:pPr>
      <w:r w:rsidRPr="00651A0F">
        <w:rPr>
          <w:b/>
          <w:sz w:val="56"/>
          <w:szCs w:val="56"/>
        </w:rPr>
        <w:t xml:space="preserve"> </w:t>
      </w:r>
    </w:p>
    <w:p w:rsidR="00540245" w:rsidRPr="00651A0F" w:rsidRDefault="00540245" w:rsidP="006558AA">
      <w:pPr>
        <w:jc w:val="center"/>
        <w:rPr>
          <w:b/>
          <w:sz w:val="24"/>
          <w:szCs w:val="24"/>
        </w:rPr>
      </w:pPr>
    </w:p>
    <w:p w:rsidR="00540245" w:rsidRPr="00651A0F" w:rsidRDefault="00540245" w:rsidP="006558AA">
      <w:pPr>
        <w:jc w:val="center"/>
        <w:rPr>
          <w:b/>
          <w:sz w:val="56"/>
          <w:szCs w:val="56"/>
        </w:rPr>
      </w:pPr>
    </w:p>
    <w:p w:rsidR="00EF3413" w:rsidRPr="00651A0F" w:rsidRDefault="008E147A" w:rsidP="006558AA">
      <w:pPr>
        <w:jc w:val="center"/>
        <w:rPr>
          <w:i/>
          <w:sz w:val="36"/>
          <w:szCs w:val="36"/>
        </w:rPr>
      </w:pPr>
      <w:r w:rsidRPr="00651A0F">
        <w:rPr>
          <w:b/>
          <w:i/>
          <w:sz w:val="56"/>
          <w:szCs w:val="56"/>
        </w:rPr>
        <w:t xml:space="preserve">LA </w:t>
      </w:r>
      <w:r w:rsidR="00AB5099" w:rsidRPr="00651A0F">
        <w:rPr>
          <w:b/>
          <w:i/>
          <w:sz w:val="56"/>
          <w:szCs w:val="56"/>
        </w:rPr>
        <w:t>PROFEZIA</w:t>
      </w:r>
      <w:r w:rsidRPr="00651A0F">
        <w:rPr>
          <w:b/>
          <w:i/>
          <w:sz w:val="56"/>
          <w:szCs w:val="56"/>
        </w:rPr>
        <w:t xml:space="preserve"> FRANCESCANA</w:t>
      </w:r>
      <w:r w:rsidR="001211A2" w:rsidRPr="00651A0F">
        <w:rPr>
          <w:b/>
          <w:i/>
          <w:sz w:val="56"/>
          <w:szCs w:val="56"/>
        </w:rPr>
        <w:t xml:space="preserve"> </w:t>
      </w:r>
      <w:r w:rsidR="00E63EB6" w:rsidRPr="00651A0F">
        <w:rPr>
          <w:i/>
          <w:sz w:val="36"/>
          <w:szCs w:val="36"/>
        </w:rPr>
        <w:t xml:space="preserve"> </w:t>
      </w:r>
    </w:p>
    <w:p w:rsidR="00EF3413" w:rsidRPr="00651A0F" w:rsidRDefault="00EF3413" w:rsidP="006558AA">
      <w:pPr>
        <w:jc w:val="center"/>
        <w:rPr>
          <w:sz w:val="36"/>
          <w:szCs w:val="36"/>
        </w:rPr>
      </w:pPr>
      <w:r w:rsidRPr="00651A0F">
        <w:rPr>
          <w:sz w:val="36"/>
          <w:szCs w:val="36"/>
        </w:rPr>
        <w:t>Cammino</w:t>
      </w:r>
      <w:r w:rsidR="006749F9" w:rsidRPr="00651A0F">
        <w:rPr>
          <w:sz w:val="36"/>
          <w:szCs w:val="36"/>
        </w:rPr>
        <w:t xml:space="preserve"> fraterno</w:t>
      </w:r>
      <w:r w:rsidRPr="00651A0F">
        <w:rPr>
          <w:sz w:val="36"/>
          <w:szCs w:val="36"/>
        </w:rPr>
        <w:t xml:space="preserve"> per il rinnovo della Professione</w:t>
      </w:r>
    </w:p>
    <w:p w:rsidR="00540245" w:rsidRPr="00651A0F" w:rsidRDefault="00540245"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91648A" w:rsidRPr="00651A0F" w:rsidRDefault="0091648A" w:rsidP="006558AA">
      <w:pPr>
        <w:spacing w:after="0" w:line="240" w:lineRule="auto"/>
        <w:jc w:val="center"/>
        <w:rPr>
          <w:sz w:val="24"/>
          <w:szCs w:val="24"/>
        </w:rPr>
      </w:pPr>
    </w:p>
    <w:p w:rsidR="00540245" w:rsidRPr="00651A0F" w:rsidRDefault="00540245" w:rsidP="006558AA">
      <w:pPr>
        <w:spacing w:after="0" w:line="240" w:lineRule="auto"/>
        <w:jc w:val="center"/>
        <w:rPr>
          <w:sz w:val="24"/>
          <w:szCs w:val="24"/>
        </w:rPr>
      </w:pPr>
    </w:p>
    <w:p w:rsidR="00540245" w:rsidRPr="00651A0F" w:rsidRDefault="00540245" w:rsidP="006558AA">
      <w:pPr>
        <w:spacing w:after="0" w:line="240" w:lineRule="auto"/>
        <w:jc w:val="center"/>
        <w:rPr>
          <w:sz w:val="24"/>
          <w:szCs w:val="24"/>
        </w:rPr>
      </w:pPr>
    </w:p>
    <w:p w:rsidR="00923242" w:rsidRPr="00651A0F" w:rsidRDefault="00923242" w:rsidP="006558AA">
      <w:pPr>
        <w:spacing w:after="0" w:line="240" w:lineRule="auto"/>
        <w:jc w:val="center"/>
        <w:rPr>
          <w:sz w:val="24"/>
          <w:szCs w:val="24"/>
        </w:rPr>
      </w:pPr>
    </w:p>
    <w:p w:rsidR="00923242" w:rsidRPr="00651A0F" w:rsidRDefault="00923242" w:rsidP="006558AA">
      <w:pPr>
        <w:spacing w:after="0" w:line="240" w:lineRule="auto"/>
        <w:jc w:val="center"/>
        <w:rPr>
          <w:sz w:val="24"/>
          <w:szCs w:val="24"/>
        </w:rPr>
      </w:pPr>
    </w:p>
    <w:p w:rsidR="00923242" w:rsidRPr="00651A0F" w:rsidRDefault="00923242" w:rsidP="006558AA">
      <w:pPr>
        <w:spacing w:after="0" w:line="240" w:lineRule="auto"/>
        <w:jc w:val="center"/>
        <w:rPr>
          <w:sz w:val="24"/>
          <w:szCs w:val="24"/>
        </w:rPr>
      </w:pPr>
    </w:p>
    <w:p w:rsidR="00923242" w:rsidRPr="00651A0F" w:rsidRDefault="00923242" w:rsidP="006558AA">
      <w:pPr>
        <w:spacing w:after="0" w:line="240" w:lineRule="auto"/>
        <w:jc w:val="center"/>
        <w:rPr>
          <w:sz w:val="24"/>
          <w:szCs w:val="24"/>
        </w:rPr>
      </w:pPr>
    </w:p>
    <w:p w:rsidR="00923242" w:rsidRPr="00651A0F" w:rsidRDefault="00923242" w:rsidP="006558AA">
      <w:pPr>
        <w:spacing w:after="0" w:line="240" w:lineRule="auto"/>
        <w:jc w:val="center"/>
        <w:rPr>
          <w:sz w:val="24"/>
          <w:szCs w:val="24"/>
        </w:rPr>
      </w:pPr>
    </w:p>
    <w:p w:rsidR="00923242" w:rsidRPr="00651A0F" w:rsidRDefault="00923242" w:rsidP="006558AA">
      <w:pPr>
        <w:spacing w:after="0" w:line="240" w:lineRule="auto"/>
        <w:jc w:val="center"/>
        <w:rPr>
          <w:sz w:val="24"/>
          <w:szCs w:val="24"/>
        </w:rPr>
      </w:pPr>
    </w:p>
    <w:p w:rsidR="00EF3413" w:rsidRPr="00651A0F" w:rsidRDefault="00AB5099" w:rsidP="006558AA">
      <w:pPr>
        <w:spacing w:after="0" w:line="240" w:lineRule="auto"/>
        <w:jc w:val="center"/>
        <w:rPr>
          <w:sz w:val="24"/>
          <w:szCs w:val="24"/>
        </w:rPr>
      </w:pPr>
      <w:r w:rsidRPr="00651A0F">
        <w:rPr>
          <w:sz w:val="24"/>
          <w:szCs w:val="24"/>
        </w:rPr>
        <w:t>Febbraio</w:t>
      </w:r>
      <w:r w:rsidR="00DC481E" w:rsidRPr="00651A0F">
        <w:rPr>
          <w:sz w:val="24"/>
          <w:szCs w:val="24"/>
        </w:rPr>
        <w:t xml:space="preserve"> – Aprile </w:t>
      </w:r>
      <w:r w:rsidR="00E86D8D" w:rsidRPr="00651A0F">
        <w:rPr>
          <w:sz w:val="24"/>
          <w:szCs w:val="24"/>
        </w:rPr>
        <w:t>20</w:t>
      </w:r>
      <w:r w:rsidRPr="00651A0F">
        <w:rPr>
          <w:sz w:val="24"/>
          <w:szCs w:val="24"/>
        </w:rPr>
        <w:t>20</w:t>
      </w:r>
    </w:p>
    <w:p w:rsidR="00540245" w:rsidRPr="00651A0F" w:rsidRDefault="00540245" w:rsidP="006558AA">
      <w:pPr>
        <w:spacing w:after="0" w:line="240" w:lineRule="auto"/>
        <w:jc w:val="center"/>
        <w:rPr>
          <w:b/>
          <w:sz w:val="24"/>
          <w:szCs w:val="24"/>
        </w:rPr>
      </w:pPr>
    </w:p>
    <w:p w:rsidR="008E147A" w:rsidRPr="00651A0F" w:rsidRDefault="008E147A" w:rsidP="006558AA">
      <w:pPr>
        <w:spacing w:after="0" w:line="240" w:lineRule="auto"/>
        <w:jc w:val="center"/>
        <w:rPr>
          <w:b/>
        </w:rPr>
      </w:pPr>
    </w:p>
    <w:p w:rsidR="008E147A" w:rsidRPr="00651A0F" w:rsidRDefault="008E147A" w:rsidP="006558AA">
      <w:pPr>
        <w:spacing w:after="0" w:line="240" w:lineRule="auto"/>
        <w:jc w:val="center"/>
        <w:rPr>
          <w:b/>
        </w:rPr>
      </w:pPr>
    </w:p>
    <w:p w:rsidR="00EF012F" w:rsidRPr="00651A0F" w:rsidRDefault="00EF012F" w:rsidP="006558AA">
      <w:pPr>
        <w:spacing w:after="0" w:line="240" w:lineRule="auto"/>
        <w:jc w:val="center"/>
        <w:rPr>
          <w:b/>
        </w:rPr>
      </w:pPr>
      <w:r w:rsidRPr="00651A0F">
        <w:rPr>
          <w:b/>
        </w:rPr>
        <w:t>INTRODUZIONE COMUNE</w:t>
      </w:r>
      <w:r w:rsidR="00CF3EB3" w:rsidRPr="00651A0F">
        <w:rPr>
          <w:b/>
        </w:rPr>
        <w:t xml:space="preserve"> PER OGNI </w:t>
      </w:r>
      <w:r w:rsidR="00B25212" w:rsidRPr="00651A0F">
        <w:rPr>
          <w:b/>
        </w:rPr>
        <w:t>SGUARDO</w:t>
      </w:r>
    </w:p>
    <w:p w:rsidR="00EF012F" w:rsidRPr="00651A0F" w:rsidRDefault="00EF012F" w:rsidP="006558AA">
      <w:pPr>
        <w:spacing w:after="0" w:line="240" w:lineRule="auto"/>
        <w:jc w:val="center"/>
      </w:pPr>
    </w:p>
    <w:p w:rsidR="00B25FDE" w:rsidRPr="00651A0F" w:rsidRDefault="00292828" w:rsidP="006558AA">
      <w:pPr>
        <w:autoSpaceDE w:val="0"/>
        <w:autoSpaceDN w:val="0"/>
        <w:adjustRightInd w:val="0"/>
        <w:spacing w:after="0" w:line="240" w:lineRule="auto"/>
        <w:rPr>
          <w:rFonts w:cs="Arial"/>
        </w:rPr>
      </w:pPr>
      <w:r w:rsidRPr="00651A0F">
        <w:rPr>
          <w:rFonts w:cs="Arial"/>
        </w:rPr>
        <w:t>O Dio vieni a salvarmi. Gloria al Padre.</w:t>
      </w:r>
    </w:p>
    <w:p w:rsidR="00292828" w:rsidRPr="00651A0F" w:rsidRDefault="00292828" w:rsidP="006558AA">
      <w:pPr>
        <w:autoSpaceDE w:val="0"/>
        <w:autoSpaceDN w:val="0"/>
        <w:adjustRightInd w:val="0"/>
        <w:spacing w:after="0" w:line="240" w:lineRule="auto"/>
        <w:rPr>
          <w:rFonts w:ascii="Arial" w:hAnsi="Arial" w:cs="Arial"/>
        </w:rPr>
      </w:pPr>
    </w:p>
    <w:p w:rsidR="00292828" w:rsidRPr="00651A0F" w:rsidRDefault="00292828" w:rsidP="006558AA">
      <w:pPr>
        <w:pStyle w:val="NormaleWeb"/>
        <w:spacing w:before="0" w:beforeAutospacing="0" w:after="0" w:afterAutospacing="0"/>
        <w:jc w:val="center"/>
        <w:rPr>
          <w:rFonts w:asciiTheme="minorHAnsi" w:hAnsiTheme="minorHAnsi" w:cs="Arial"/>
          <w:b/>
          <w:sz w:val="22"/>
          <w:szCs w:val="22"/>
        </w:rPr>
      </w:pPr>
      <w:r w:rsidRPr="00651A0F">
        <w:rPr>
          <w:rFonts w:asciiTheme="minorHAnsi" w:hAnsiTheme="minorHAnsi" w:cs="Arial"/>
          <w:b/>
          <w:sz w:val="22"/>
          <w:szCs w:val="22"/>
        </w:rPr>
        <w:t>In</w:t>
      </w:r>
      <w:r w:rsidR="00B25212" w:rsidRPr="00651A0F">
        <w:rPr>
          <w:rFonts w:asciiTheme="minorHAnsi" w:hAnsiTheme="minorHAnsi" w:cs="Arial"/>
          <w:b/>
          <w:sz w:val="22"/>
          <w:szCs w:val="22"/>
        </w:rPr>
        <w:t>vocazione</w:t>
      </w:r>
      <w:r w:rsidRPr="00651A0F">
        <w:rPr>
          <w:rFonts w:asciiTheme="minorHAnsi" w:hAnsiTheme="minorHAnsi" w:cs="Arial"/>
          <w:b/>
          <w:sz w:val="22"/>
          <w:szCs w:val="22"/>
        </w:rPr>
        <w:t xml:space="preserve"> allo Spirito Santo</w:t>
      </w:r>
    </w:p>
    <w:p w:rsidR="00B25212" w:rsidRPr="00651A0F" w:rsidRDefault="00B25212" w:rsidP="006558AA">
      <w:pPr>
        <w:pStyle w:val="NormaleWeb"/>
        <w:spacing w:before="0" w:beforeAutospacing="0" w:after="0" w:afterAutospacing="0"/>
        <w:jc w:val="both"/>
        <w:rPr>
          <w:rFonts w:asciiTheme="minorHAnsi" w:hAnsiTheme="minorHAnsi"/>
          <w:sz w:val="22"/>
          <w:szCs w:val="22"/>
        </w:rPr>
      </w:pPr>
      <w:r w:rsidRPr="00651A0F">
        <w:rPr>
          <w:rStyle w:val="Enfasigrassetto"/>
          <w:rFonts w:asciiTheme="minorHAnsi" w:hAnsiTheme="minorHAnsi"/>
          <w:sz w:val="22"/>
          <w:szCs w:val="22"/>
        </w:rPr>
        <w:t xml:space="preserve">Vieni, o Spirito creatore, </w:t>
      </w:r>
      <w:r w:rsidRPr="00651A0F">
        <w:rPr>
          <w:rFonts w:asciiTheme="minorHAnsi" w:hAnsiTheme="minorHAnsi"/>
          <w:sz w:val="22"/>
          <w:szCs w:val="22"/>
        </w:rPr>
        <w:t>visita le nostre menti, riempi della tua grazia i cuori che hai creato. O dolce consolatore, dono del Padre altissimo, acqua viva, fuoco, amore, santo crisma dell'anima. Dito della mano di Dio, promesso dal Salvatore, irradia i tuoi sette doni, suscita in noi la parola. Sii luce all'intelletto, fiamma ardente nel cuore; sana le nostre ferite col balsamo del tuo amore. Difendici dal nemico, reca in dono la pace, la tua guida invincibile ci preservi dal male. Luce d'eterna sapienza, svelaci il grande mistero</w:t>
      </w:r>
      <w:r w:rsidRPr="00651A0F">
        <w:rPr>
          <w:rFonts w:asciiTheme="minorHAnsi" w:hAnsiTheme="minorHAnsi"/>
          <w:sz w:val="22"/>
          <w:szCs w:val="22"/>
        </w:rPr>
        <w:br/>
        <w:t>di Dio Padre e del Figlio uniti in un solo Amore. Sia gloria a Dio Padre, al Figlio, che è risorto dai morti</w:t>
      </w:r>
      <w:r w:rsidRPr="00651A0F">
        <w:rPr>
          <w:rFonts w:asciiTheme="minorHAnsi" w:hAnsiTheme="minorHAnsi"/>
          <w:sz w:val="22"/>
          <w:szCs w:val="22"/>
        </w:rPr>
        <w:br/>
        <w:t>e allo Spirito Santo per tutti i secoli dei secoli. Amen.</w:t>
      </w:r>
    </w:p>
    <w:p w:rsidR="000F036B" w:rsidRPr="00651A0F" w:rsidRDefault="000F036B" w:rsidP="006558AA">
      <w:pPr>
        <w:spacing w:after="0" w:line="240" w:lineRule="auto"/>
        <w:jc w:val="center"/>
        <w:rPr>
          <w:b/>
        </w:rPr>
      </w:pPr>
    </w:p>
    <w:p w:rsidR="003A3269" w:rsidRPr="00651A0F" w:rsidRDefault="00DC3D24" w:rsidP="006558AA">
      <w:pPr>
        <w:spacing w:after="0" w:line="240" w:lineRule="auto"/>
        <w:jc w:val="center"/>
        <w:rPr>
          <w:b/>
        </w:rPr>
      </w:pPr>
      <w:r w:rsidRPr="00651A0F">
        <w:rPr>
          <w:b/>
        </w:rPr>
        <w:t>CONCLUSIONE COMUNE PER OGNI S</w:t>
      </w:r>
      <w:r w:rsidR="00B25212" w:rsidRPr="00651A0F">
        <w:rPr>
          <w:b/>
        </w:rPr>
        <w:t>GUARDO</w:t>
      </w:r>
    </w:p>
    <w:p w:rsidR="00DE4667" w:rsidRPr="00651A0F" w:rsidRDefault="00DE4667" w:rsidP="006558AA">
      <w:pPr>
        <w:autoSpaceDE w:val="0"/>
        <w:autoSpaceDN w:val="0"/>
        <w:adjustRightInd w:val="0"/>
        <w:spacing w:after="0" w:line="240" w:lineRule="auto"/>
        <w:jc w:val="center"/>
        <w:rPr>
          <w:rFonts w:cs="Arial"/>
          <w:b/>
        </w:rPr>
      </w:pPr>
      <w:r w:rsidRPr="00651A0F">
        <w:rPr>
          <w:rFonts w:cs="Arial"/>
          <w:b/>
        </w:rPr>
        <w:t xml:space="preserve">Preghiera </w:t>
      </w:r>
      <w:r w:rsidR="00B25212" w:rsidRPr="00651A0F">
        <w:rPr>
          <w:rFonts w:cs="Arial"/>
          <w:b/>
        </w:rPr>
        <w:t>“</w:t>
      </w:r>
      <w:proofErr w:type="spellStart"/>
      <w:r w:rsidR="00B25212" w:rsidRPr="00651A0F">
        <w:rPr>
          <w:rFonts w:cs="Arial"/>
          <w:b/>
        </w:rPr>
        <w:t>Absorbeat</w:t>
      </w:r>
      <w:proofErr w:type="spellEnd"/>
      <w:r w:rsidR="00B25212" w:rsidRPr="00651A0F">
        <w:rPr>
          <w:rFonts w:cs="Arial"/>
          <w:b/>
        </w:rPr>
        <w:t>”</w:t>
      </w:r>
    </w:p>
    <w:p w:rsidR="00B25212" w:rsidRPr="00651A0F" w:rsidRDefault="00B25212" w:rsidP="006558AA">
      <w:pPr>
        <w:autoSpaceDE w:val="0"/>
        <w:autoSpaceDN w:val="0"/>
        <w:adjustRightInd w:val="0"/>
        <w:spacing w:after="0" w:line="240" w:lineRule="auto"/>
        <w:jc w:val="both"/>
        <w:rPr>
          <w:rFonts w:cs="Arial"/>
          <w:sz w:val="24"/>
          <w:szCs w:val="24"/>
        </w:rPr>
      </w:pPr>
      <w:r w:rsidRPr="00651A0F">
        <w:rPr>
          <w:rFonts w:cs="Arial"/>
        </w:rPr>
        <w:t>Rapisca, ti prego, o Signore, l’ardente e dolce forza del tuo amore la mente mia da tutte le cose che sono sotto il cielo, perché io muoia per amore dell’amor tuo, come tu ti sei degnato morire per amore dell’amore mio.</w:t>
      </w:r>
    </w:p>
    <w:p w:rsidR="00B25212" w:rsidRPr="00651A0F" w:rsidRDefault="00B25212" w:rsidP="006558AA">
      <w:pPr>
        <w:autoSpaceDE w:val="0"/>
        <w:autoSpaceDN w:val="0"/>
        <w:adjustRightInd w:val="0"/>
        <w:spacing w:after="0" w:line="240" w:lineRule="auto"/>
        <w:rPr>
          <w:rFonts w:ascii="Arial" w:hAnsi="Arial" w:cs="Arial"/>
          <w:sz w:val="24"/>
          <w:szCs w:val="24"/>
        </w:rPr>
      </w:pPr>
      <w:r w:rsidRPr="00651A0F">
        <w:rPr>
          <w:rFonts w:ascii="Arial" w:hAnsi="Arial" w:cs="Arial"/>
        </w:rPr>
        <w:t xml:space="preserve"> </w:t>
      </w:r>
    </w:p>
    <w:p w:rsidR="00DC3D24" w:rsidRPr="00651A0F" w:rsidRDefault="00DC3D24" w:rsidP="006558AA">
      <w:pPr>
        <w:spacing w:after="0" w:line="240" w:lineRule="auto"/>
        <w:jc w:val="center"/>
        <w:rPr>
          <w:b/>
        </w:rPr>
      </w:pPr>
    </w:p>
    <w:p w:rsidR="0091648A" w:rsidRPr="00651A0F" w:rsidRDefault="0091648A" w:rsidP="006558AA">
      <w:pPr>
        <w:spacing w:after="0" w:line="240" w:lineRule="auto"/>
        <w:jc w:val="center"/>
        <w:rPr>
          <w:b/>
        </w:rPr>
      </w:pPr>
    </w:p>
    <w:p w:rsidR="00731B0C" w:rsidRPr="00651A0F" w:rsidRDefault="00731B0C" w:rsidP="006558AA">
      <w:pPr>
        <w:spacing w:after="0" w:line="240" w:lineRule="auto"/>
        <w:jc w:val="center"/>
        <w:rPr>
          <w:b/>
        </w:rPr>
      </w:pPr>
      <w:r w:rsidRPr="00651A0F">
        <w:rPr>
          <w:b/>
        </w:rPr>
        <w:t>INTRODUZIONE</w:t>
      </w:r>
    </w:p>
    <w:p w:rsidR="002E0F94" w:rsidRPr="00651A0F" w:rsidRDefault="00B25212" w:rsidP="006558AA">
      <w:pPr>
        <w:spacing w:after="0" w:line="240" w:lineRule="auto"/>
        <w:jc w:val="both"/>
      </w:pPr>
      <w:r w:rsidRPr="00651A0F">
        <w:t xml:space="preserve">Il cammino verso la Professione inizia prima. Ci fermeremo per la Missione Popolare che si terrà nella nostra parrocchia. </w:t>
      </w:r>
      <w:r w:rsidR="000C410A" w:rsidRPr="00651A0F">
        <w:t xml:space="preserve">La santa Messa per il rinnovo della Professione sarà celebrata Lunedì </w:t>
      </w:r>
      <w:r w:rsidRPr="00651A0F">
        <w:t>6</w:t>
      </w:r>
      <w:r w:rsidR="000C410A" w:rsidRPr="00651A0F">
        <w:t xml:space="preserve"> aprile – Lunedì Santo. Le tappe della preparazione sono quest’anno dedicate al</w:t>
      </w:r>
      <w:r w:rsidRPr="00651A0F">
        <w:t xml:space="preserve">la Profezia Francescana. </w:t>
      </w:r>
      <w:r w:rsidR="00BF39C9" w:rsidRPr="00651A0F">
        <w:t>Profeta è colui che legge i tempi secondo il volere di Dio e annuncia la salvezza. Ognuno di noi ha ricevuto e riceve lo Spirito Santo. È un dono grande sul quale meditare e per il quale lodare Dio ogni giorno. Ma è anche un compito grande. I cristiani hanno una missione unica che si sviluppa in tanti modi: annunciare al mondo che Cristo è risorto</w:t>
      </w:r>
      <w:r w:rsidR="000C410A" w:rsidRPr="00651A0F">
        <w:t>.</w:t>
      </w:r>
      <w:r w:rsidR="00BF39C9" w:rsidRPr="00651A0F">
        <w:t xml:space="preserve"> Più il mondo ci sembra pieno di problemi più dobbiamo annunciare. Seguiremo l’itinerario che lo Spirito ci fa percorrere. Mediteremo sullo Spirito Santo che scende in noi. Continueremo l’ascolto di Dio e del mondo. Proseguiremo con l’annuncio: con la parola e con la carità.</w:t>
      </w:r>
      <w:r w:rsidR="000C410A" w:rsidRPr="00651A0F">
        <w:t xml:space="preserve"> Concluderemo il cammino con la preghiera di lode, ringraziamento e richiesta di grazia per </w:t>
      </w:r>
      <w:r w:rsidR="00BF39C9" w:rsidRPr="00651A0F">
        <w:t>essere ogni giorno profeti</w:t>
      </w:r>
      <w:r w:rsidR="000C410A" w:rsidRPr="00651A0F">
        <w:t>.</w:t>
      </w:r>
    </w:p>
    <w:p w:rsidR="000C410A" w:rsidRPr="00651A0F" w:rsidRDefault="000C410A" w:rsidP="006558AA">
      <w:pPr>
        <w:spacing w:after="0" w:line="240" w:lineRule="auto"/>
        <w:jc w:val="both"/>
      </w:pPr>
      <w:r w:rsidRPr="00651A0F">
        <w:t xml:space="preserve">Che san Francesco ci accompagni </w:t>
      </w:r>
      <w:r w:rsidR="00BF39C9" w:rsidRPr="00651A0F">
        <w:t>sulle strade di questo mondo per annunciare la vita.</w:t>
      </w:r>
      <w:r w:rsidRPr="00651A0F">
        <w:t xml:space="preserve"> Maria </w:t>
      </w:r>
      <w:r w:rsidR="00A02700" w:rsidRPr="00651A0F">
        <w:t>aiuto dei cristiani prega per noi. Amen.</w:t>
      </w:r>
    </w:p>
    <w:p w:rsidR="000F036B" w:rsidRPr="00651A0F" w:rsidRDefault="000F036B" w:rsidP="006558AA">
      <w:pPr>
        <w:spacing w:after="0" w:line="240" w:lineRule="auto"/>
        <w:jc w:val="both"/>
      </w:pPr>
    </w:p>
    <w:p w:rsidR="00923242" w:rsidRPr="00651A0F" w:rsidRDefault="00923242" w:rsidP="006558AA">
      <w:pPr>
        <w:spacing w:after="0" w:line="240" w:lineRule="auto"/>
        <w:jc w:val="center"/>
        <w:rPr>
          <w:b/>
        </w:rPr>
      </w:pPr>
    </w:p>
    <w:p w:rsidR="00923242" w:rsidRPr="00651A0F" w:rsidRDefault="00923242" w:rsidP="006558AA">
      <w:pPr>
        <w:spacing w:after="0" w:line="240" w:lineRule="auto"/>
        <w:jc w:val="center"/>
        <w:rPr>
          <w:b/>
        </w:rPr>
      </w:pPr>
    </w:p>
    <w:p w:rsidR="00923242" w:rsidRPr="00651A0F" w:rsidRDefault="00923242" w:rsidP="006558AA">
      <w:pPr>
        <w:spacing w:after="0" w:line="240" w:lineRule="auto"/>
        <w:jc w:val="center"/>
        <w:rPr>
          <w:b/>
        </w:rPr>
      </w:pPr>
    </w:p>
    <w:p w:rsidR="008E147A" w:rsidRPr="00651A0F" w:rsidRDefault="008E147A" w:rsidP="006558AA">
      <w:pPr>
        <w:spacing w:after="0" w:line="240" w:lineRule="auto"/>
        <w:jc w:val="center"/>
        <w:rPr>
          <w:b/>
        </w:rPr>
      </w:pPr>
    </w:p>
    <w:p w:rsidR="008E147A" w:rsidRPr="00651A0F" w:rsidRDefault="008E147A" w:rsidP="006558AA">
      <w:pPr>
        <w:spacing w:after="0" w:line="240" w:lineRule="auto"/>
        <w:jc w:val="center"/>
        <w:rPr>
          <w:b/>
        </w:rPr>
      </w:pPr>
    </w:p>
    <w:p w:rsidR="008E147A" w:rsidRPr="00651A0F" w:rsidRDefault="008E147A"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A02700" w:rsidRPr="00651A0F" w:rsidRDefault="00A02700" w:rsidP="006558AA">
      <w:pPr>
        <w:spacing w:after="0" w:line="240" w:lineRule="auto"/>
        <w:jc w:val="center"/>
        <w:rPr>
          <w:b/>
        </w:rPr>
      </w:pPr>
    </w:p>
    <w:p w:rsidR="00C832D6" w:rsidRPr="00651A0F" w:rsidRDefault="009B336A" w:rsidP="006558AA">
      <w:pPr>
        <w:spacing w:after="0" w:line="240" w:lineRule="auto"/>
        <w:jc w:val="center"/>
        <w:rPr>
          <w:b/>
        </w:rPr>
      </w:pPr>
      <w:r w:rsidRPr="00651A0F">
        <w:rPr>
          <w:b/>
        </w:rPr>
        <w:t>Basi di partenza</w:t>
      </w:r>
    </w:p>
    <w:p w:rsidR="009B336A" w:rsidRPr="00651A0F" w:rsidRDefault="009B336A" w:rsidP="006558AA">
      <w:pPr>
        <w:spacing w:after="0" w:line="240" w:lineRule="auto"/>
        <w:jc w:val="both"/>
      </w:pPr>
    </w:p>
    <w:p w:rsidR="00AE28E1" w:rsidRPr="00651A0F" w:rsidRDefault="00AE28E1" w:rsidP="006558AA">
      <w:pPr>
        <w:spacing w:after="0" w:line="240" w:lineRule="auto"/>
        <w:jc w:val="both"/>
      </w:pPr>
      <w:r w:rsidRPr="00651A0F">
        <w:t>Partiamo dal basso, dall’orizzontale. Viviamo in questo mondo. La nostra Professione è di Francescani Secolari. Il mondo si presenta meraviglioso, ma anche pieno di difficoltà di incomprensioni, di stupidaggini.</w:t>
      </w:r>
    </w:p>
    <w:p w:rsidR="00AE28E1" w:rsidRPr="00651A0F" w:rsidRDefault="00AE28E1" w:rsidP="006558AA">
      <w:pPr>
        <w:spacing w:after="0" w:line="240" w:lineRule="auto"/>
        <w:jc w:val="both"/>
      </w:pPr>
      <w:r w:rsidRPr="00651A0F">
        <w:t>C’è bisogno di annuncio. Di incarnazione del Vangelo nella vita di tutti i giorni. “Dal Vangelo alla vita, dalla vita al Vangelo”, dice la Regola. L’annuncio che gli uomini si attendono da noi ed anche Dio si attende da noi.</w:t>
      </w:r>
    </w:p>
    <w:p w:rsidR="00AE28E1" w:rsidRPr="00651A0F" w:rsidRDefault="00AE28E1" w:rsidP="006558AA">
      <w:pPr>
        <w:spacing w:after="0" w:line="240" w:lineRule="auto"/>
        <w:jc w:val="both"/>
      </w:pPr>
      <w:r w:rsidRPr="00651A0F">
        <w:t>L’annuncio si fa profezia se:</w:t>
      </w:r>
    </w:p>
    <w:p w:rsidR="00AE28E1" w:rsidRPr="00651A0F" w:rsidRDefault="00AE28E1" w:rsidP="006558AA">
      <w:pPr>
        <w:spacing w:after="0" w:line="240" w:lineRule="auto"/>
        <w:jc w:val="both"/>
      </w:pPr>
      <w:r w:rsidRPr="00651A0F">
        <w:t>parliamo a nome di Dio; profeta è “chi parla a nome di un altro”;</w:t>
      </w:r>
    </w:p>
    <w:p w:rsidR="00AE28E1" w:rsidRPr="00651A0F" w:rsidRDefault="00AE28E1" w:rsidP="006558AA">
      <w:pPr>
        <w:spacing w:after="0" w:line="240" w:lineRule="auto"/>
        <w:jc w:val="both"/>
      </w:pPr>
      <w:r w:rsidRPr="00651A0F">
        <w:t>parliamo agli uomini del nostro tempo;</w:t>
      </w:r>
    </w:p>
    <w:p w:rsidR="00AE28E1" w:rsidRPr="00651A0F" w:rsidRDefault="00AE28E1" w:rsidP="006558AA">
      <w:pPr>
        <w:spacing w:after="0" w:line="240" w:lineRule="auto"/>
        <w:jc w:val="both"/>
      </w:pPr>
      <w:r w:rsidRPr="00651A0F">
        <w:t>sappiamo annunciare il messaggio che Dio ha per questo tempo.</w:t>
      </w:r>
    </w:p>
    <w:p w:rsidR="00FC7529" w:rsidRPr="00651A0F" w:rsidRDefault="00FC7529" w:rsidP="006558AA">
      <w:pPr>
        <w:autoSpaceDE w:val="0"/>
        <w:autoSpaceDN w:val="0"/>
        <w:adjustRightInd w:val="0"/>
        <w:spacing w:after="0" w:line="240" w:lineRule="auto"/>
        <w:jc w:val="both"/>
        <w:rPr>
          <w:rFonts w:ascii="Times New Roman" w:hAnsi="Times New Roman" w:cs="Times New Roman"/>
          <w:i/>
          <w:sz w:val="24"/>
          <w:szCs w:val="24"/>
        </w:rPr>
      </w:pPr>
      <w:r w:rsidRPr="00651A0F">
        <w:rPr>
          <w:rFonts w:ascii="Times New Roman" w:hAnsi="Times New Roman" w:cs="Times New Roman"/>
          <w:i/>
        </w:rPr>
        <w:t>Non preoccupatevi di come o di che cosa dovrete dire, perché vi sarà suggerito in quel momento ciò che dovrete dire: non siete infatti voi a parlare, ma è lo Spirito del Padre vostro che parla in voi.</w:t>
      </w:r>
    </w:p>
    <w:p w:rsidR="00AE28E1" w:rsidRPr="00651A0F" w:rsidRDefault="00FC7529" w:rsidP="006558AA">
      <w:pPr>
        <w:spacing w:after="0" w:line="240" w:lineRule="auto"/>
        <w:jc w:val="both"/>
      </w:pPr>
      <w:r w:rsidRPr="00651A0F">
        <w:t>Lo Spirito Santo, Ministro generale dell’Ordine, guida la nostra vita.</w:t>
      </w:r>
    </w:p>
    <w:p w:rsidR="00AE28E1" w:rsidRPr="00651A0F" w:rsidRDefault="00AE28E1" w:rsidP="006558AA">
      <w:pPr>
        <w:spacing w:after="0" w:line="240" w:lineRule="auto"/>
        <w:jc w:val="both"/>
      </w:pPr>
    </w:p>
    <w:p w:rsidR="00A02700" w:rsidRPr="00651A0F" w:rsidRDefault="00A02700" w:rsidP="006558AA">
      <w:pPr>
        <w:spacing w:after="0" w:line="240" w:lineRule="auto"/>
        <w:jc w:val="both"/>
      </w:pPr>
    </w:p>
    <w:p w:rsidR="00A764E7" w:rsidRPr="00651A0F" w:rsidRDefault="006B3FAA" w:rsidP="006558AA">
      <w:pPr>
        <w:spacing w:after="0" w:line="240" w:lineRule="auto"/>
        <w:jc w:val="both"/>
      </w:pPr>
      <w:r w:rsidRPr="00651A0F">
        <w:t>Negli anni scorsi abbiamo meditato molto sui temi di vita.</w:t>
      </w:r>
    </w:p>
    <w:p w:rsidR="00FF185F" w:rsidRPr="00651A0F" w:rsidRDefault="00FF185F" w:rsidP="006558AA">
      <w:pPr>
        <w:spacing w:after="0" w:line="240" w:lineRule="auto"/>
        <w:jc w:val="both"/>
      </w:pPr>
      <w:r w:rsidRPr="00651A0F">
        <w:t>Preghiera e relazione con Dio</w:t>
      </w:r>
    </w:p>
    <w:p w:rsidR="006B3FAA" w:rsidRPr="00651A0F" w:rsidRDefault="006B3FAA" w:rsidP="006558AA">
      <w:pPr>
        <w:spacing w:after="0" w:line="240" w:lineRule="auto"/>
        <w:jc w:val="both"/>
      </w:pPr>
      <w:r w:rsidRPr="00651A0F">
        <w:t>Relazioni</w:t>
      </w:r>
    </w:p>
    <w:p w:rsidR="006B3FAA" w:rsidRPr="00651A0F" w:rsidRDefault="006B3FAA" w:rsidP="006558AA">
      <w:pPr>
        <w:spacing w:after="0" w:line="240" w:lineRule="auto"/>
        <w:jc w:val="both"/>
      </w:pPr>
      <w:r w:rsidRPr="00651A0F">
        <w:t>Obbedienza, Castità, Povertà</w:t>
      </w:r>
    </w:p>
    <w:p w:rsidR="006B3FAA" w:rsidRPr="00651A0F" w:rsidRDefault="006B3FAA" w:rsidP="006558AA">
      <w:pPr>
        <w:spacing w:after="0" w:line="240" w:lineRule="auto"/>
        <w:jc w:val="both"/>
      </w:pPr>
      <w:r w:rsidRPr="00651A0F">
        <w:t>Virtù cardinali</w:t>
      </w:r>
    </w:p>
    <w:p w:rsidR="006B3FAA" w:rsidRPr="00651A0F" w:rsidRDefault="006B3FAA" w:rsidP="006558AA">
      <w:pPr>
        <w:spacing w:after="0" w:line="240" w:lineRule="auto"/>
        <w:jc w:val="both"/>
      </w:pPr>
      <w:r w:rsidRPr="00651A0F">
        <w:t>Fraternità universale e cosmica</w:t>
      </w:r>
    </w:p>
    <w:p w:rsidR="006B3FAA" w:rsidRPr="00651A0F" w:rsidRDefault="00A02700" w:rsidP="006558AA">
      <w:pPr>
        <w:spacing w:after="0" w:line="240" w:lineRule="auto"/>
        <w:jc w:val="both"/>
      </w:pPr>
      <w:r w:rsidRPr="00651A0F">
        <w:t>Alle sorgenti.</w:t>
      </w:r>
    </w:p>
    <w:p w:rsidR="00AB5099" w:rsidRPr="00651A0F" w:rsidRDefault="00AB5099" w:rsidP="006558AA">
      <w:pPr>
        <w:spacing w:after="0" w:line="240" w:lineRule="auto"/>
        <w:jc w:val="both"/>
      </w:pPr>
      <w:r w:rsidRPr="00651A0F">
        <w:t>La mia strada francescana</w:t>
      </w:r>
    </w:p>
    <w:p w:rsidR="00A02700" w:rsidRPr="00651A0F" w:rsidRDefault="00A02700" w:rsidP="006558AA">
      <w:pPr>
        <w:spacing w:after="0" w:line="240" w:lineRule="auto"/>
        <w:jc w:val="both"/>
      </w:pPr>
    </w:p>
    <w:p w:rsidR="00AE28E1" w:rsidRPr="00651A0F" w:rsidRDefault="00B71F04" w:rsidP="006558AA">
      <w:pPr>
        <w:spacing w:after="0" w:line="240" w:lineRule="auto"/>
        <w:jc w:val="both"/>
      </w:pPr>
      <w:r w:rsidRPr="00651A0F">
        <w:t xml:space="preserve">Ma Dio ogni giorno ci fa </w:t>
      </w:r>
      <w:r w:rsidR="00AE28E1" w:rsidRPr="00651A0F">
        <w:t>dono e ci dà il compito della profezia.</w:t>
      </w:r>
    </w:p>
    <w:p w:rsidR="00AE28E1" w:rsidRPr="00651A0F" w:rsidRDefault="00AE28E1" w:rsidP="006558AA">
      <w:pPr>
        <w:spacing w:after="0" w:line="240" w:lineRule="auto"/>
        <w:jc w:val="both"/>
      </w:pPr>
      <w:r w:rsidRPr="00651A0F">
        <w:t>Profezia è lo sguardo di Dio su di noi.</w:t>
      </w:r>
    </w:p>
    <w:p w:rsidR="008A42EB" w:rsidRPr="00651A0F" w:rsidRDefault="00AE28E1" w:rsidP="006558AA">
      <w:pPr>
        <w:spacing w:after="0" w:line="240" w:lineRule="auto"/>
        <w:jc w:val="both"/>
      </w:pPr>
      <w:r w:rsidRPr="00651A0F">
        <w:t xml:space="preserve">Profezia è il nostro sguardo sul mondo. </w:t>
      </w:r>
    </w:p>
    <w:p w:rsidR="00B71F04" w:rsidRPr="00651A0F" w:rsidRDefault="00B71F04" w:rsidP="006558AA">
      <w:pPr>
        <w:spacing w:after="0" w:line="240" w:lineRule="auto"/>
        <w:jc w:val="both"/>
      </w:pPr>
      <w:r w:rsidRPr="00651A0F">
        <w:t xml:space="preserve">Mediteremo sui quattro </w:t>
      </w:r>
      <w:r w:rsidR="00AE28E1" w:rsidRPr="00651A0F">
        <w:t>sguardi</w:t>
      </w:r>
      <w:r w:rsidRPr="00651A0F">
        <w:t xml:space="preserve"> che </w:t>
      </w:r>
      <w:r w:rsidR="00AE28E1" w:rsidRPr="00651A0F">
        <w:t xml:space="preserve">illuminano </w:t>
      </w:r>
      <w:r w:rsidRPr="00651A0F">
        <w:t>la nostra strada francescana.</w:t>
      </w:r>
    </w:p>
    <w:p w:rsidR="00B71F04" w:rsidRPr="00651A0F" w:rsidRDefault="00FC7529" w:rsidP="006558AA">
      <w:pPr>
        <w:tabs>
          <w:tab w:val="left" w:pos="2615"/>
        </w:tabs>
        <w:spacing w:after="0" w:line="240" w:lineRule="auto"/>
        <w:jc w:val="both"/>
      </w:pPr>
      <w:r w:rsidRPr="00651A0F">
        <w:tab/>
      </w:r>
    </w:p>
    <w:p w:rsidR="00FC7529" w:rsidRPr="00651A0F" w:rsidRDefault="00FC7529" w:rsidP="006558AA">
      <w:pPr>
        <w:spacing w:after="0" w:line="240" w:lineRule="auto"/>
        <w:jc w:val="both"/>
      </w:pPr>
    </w:p>
    <w:p w:rsidR="00B71F04" w:rsidRPr="00651A0F" w:rsidRDefault="00B71F04" w:rsidP="006558AA">
      <w:pPr>
        <w:spacing w:after="0" w:line="240" w:lineRule="auto"/>
        <w:jc w:val="both"/>
      </w:pPr>
      <w:r w:rsidRPr="00651A0F">
        <w:t xml:space="preserve">Primo </w:t>
      </w:r>
      <w:r w:rsidR="00AE28E1" w:rsidRPr="00651A0F">
        <w:t>sguardo</w:t>
      </w:r>
      <w:r w:rsidRPr="00651A0F">
        <w:t xml:space="preserve">: </w:t>
      </w:r>
      <w:r w:rsidR="00AB5099" w:rsidRPr="00651A0F">
        <w:t>LO SPIRITO SANTO</w:t>
      </w:r>
      <w:r w:rsidRPr="00651A0F">
        <w:t xml:space="preserve"> – </w:t>
      </w:r>
      <w:r w:rsidR="00AB5099" w:rsidRPr="00651A0F">
        <w:t>il dono di Dio</w:t>
      </w:r>
    </w:p>
    <w:p w:rsidR="00B71F04" w:rsidRPr="00651A0F" w:rsidRDefault="00B71F04" w:rsidP="006558AA">
      <w:pPr>
        <w:spacing w:after="0" w:line="240" w:lineRule="auto"/>
        <w:jc w:val="both"/>
      </w:pPr>
      <w:r w:rsidRPr="00651A0F">
        <w:t xml:space="preserve">Secondo </w:t>
      </w:r>
      <w:r w:rsidR="00AE28E1" w:rsidRPr="00651A0F">
        <w:t>sguardo</w:t>
      </w:r>
      <w:r w:rsidRPr="00651A0F">
        <w:t xml:space="preserve">: </w:t>
      </w:r>
      <w:r w:rsidR="00AB5099" w:rsidRPr="00651A0F">
        <w:t xml:space="preserve">L’ASCOLTO </w:t>
      </w:r>
      <w:proofErr w:type="spellStart"/>
      <w:r w:rsidR="00AB5099" w:rsidRPr="00651A0F">
        <w:t>DI</w:t>
      </w:r>
      <w:proofErr w:type="spellEnd"/>
      <w:r w:rsidR="00AB5099" w:rsidRPr="00651A0F">
        <w:t xml:space="preserve"> DIO E DEL MONDO</w:t>
      </w:r>
      <w:r w:rsidRPr="00651A0F">
        <w:t xml:space="preserve"> –</w:t>
      </w:r>
      <w:r w:rsidR="00AB5099" w:rsidRPr="00651A0F">
        <w:t xml:space="preserve"> occhi nuovi</w:t>
      </w:r>
      <w:r w:rsidRPr="00651A0F">
        <w:t xml:space="preserve"> </w:t>
      </w:r>
    </w:p>
    <w:p w:rsidR="00B71F04" w:rsidRPr="00651A0F" w:rsidRDefault="00B71F04" w:rsidP="006558AA">
      <w:pPr>
        <w:spacing w:after="0" w:line="240" w:lineRule="auto"/>
        <w:jc w:val="both"/>
      </w:pPr>
      <w:r w:rsidRPr="00651A0F">
        <w:t xml:space="preserve">Terzo </w:t>
      </w:r>
      <w:r w:rsidR="00AE28E1" w:rsidRPr="00651A0F">
        <w:t>sguardo</w:t>
      </w:r>
      <w:r w:rsidRPr="00651A0F">
        <w:t xml:space="preserve">: LA </w:t>
      </w:r>
      <w:r w:rsidR="00AB5099" w:rsidRPr="00651A0F">
        <w:t xml:space="preserve">PAROLA CHE LIBERA </w:t>
      </w:r>
      <w:r w:rsidRPr="00651A0F">
        <w:t xml:space="preserve">– </w:t>
      </w:r>
      <w:r w:rsidR="00AB5099" w:rsidRPr="00651A0F">
        <w:t>L’annuncio</w:t>
      </w:r>
    </w:p>
    <w:p w:rsidR="00F029F9" w:rsidRPr="00651A0F" w:rsidRDefault="00B24FDF" w:rsidP="006558AA">
      <w:pPr>
        <w:spacing w:after="0" w:line="240" w:lineRule="auto"/>
        <w:jc w:val="both"/>
      </w:pPr>
      <w:r w:rsidRPr="00651A0F">
        <w:t xml:space="preserve">Quarto </w:t>
      </w:r>
      <w:r w:rsidR="00AE28E1" w:rsidRPr="00651A0F">
        <w:t>sguardo</w:t>
      </w:r>
      <w:r w:rsidRPr="00651A0F">
        <w:t>: L</w:t>
      </w:r>
      <w:r w:rsidR="00AB5099" w:rsidRPr="00651A0F">
        <w:t>A</w:t>
      </w:r>
      <w:r w:rsidRPr="00651A0F">
        <w:t xml:space="preserve"> </w:t>
      </w:r>
      <w:r w:rsidR="00AB5099" w:rsidRPr="00651A0F">
        <w:t>PRESENZA CHE SALVA</w:t>
      </w:r>
      <w:r w:rsidRPr="00651A0F">
        <w:t xml:space="preserve"> – La </w:t>
      </w:r>
      <w:r w:rsidR="00AB5099" w:rsidRPr="00651A0F">
        <w:t>carità</w:t>
      </w:r>
    </w:p>
    <w:p w:rsidR="00B24FDF" w:rsidRPr="00651A0F" w:rsidRDefault="00B24FDF" w:rsidP="006558AA">
      <w:pPr>
        <w:spacing w:after="0" w:line="240" w:lineRule="auto"/>
        <w:jc w:val="both"/>
      </w:pPr>
      <w:r w:rsidRPr="00651A0F">
        <w:t xml:space="preserve">Quinto </w:t>
      </w:r>
      <w:r w:rsidR="00AE28E1" w:rsidRPr="00651A0F">
        <w:t>sguardo</w:t>
      </w:r>
      <w:r w:rsidRPr="00651A0F">
        <w:t xml:space="preserve">: </w:t>
      </w:r>
      <w:r w:rsidR="00AB5099" w:rsidRPr="00651A0F">
        <w:t>PER AMORE DELL’AMOR TUO</w:t>
      </w:r>
      <w:r w:rsidRPr="00651A0F">
        <w:t xml:space="preserve"> – </w:t>
      </w:r>
      <w:r w:rsidR="001266FB" w:rsidRPr="00651A0F">
        <w:t xml:space="preserve">Lettura orante </w:t>
      </w:r>
      <w:r w:rsidR="00651A0F" w:rsidRPr="00651A0F">
        <w:t>“Della vera e perfetta letizia</w:t>
      </w:r>
      <w:r w:rsidR="00AB5099" w:rsidRPr="00651A0F">
        <w:t>”</w:t>
      </w:r>
    </w:p>
    <w:p w:rsidR="00F029F9" w:rsidRPr="00651A0F" w:rsidRDefault="00F029F9" w:rsidP="006558AA">
      <w:pPr>
        <w:spacing w:after="0" w:line="240" w:lineRule="auto"/>
        <w:jc w:val="center"/>
        <w:rPr>
          <w:b/>
        </w:rPr>
      </w:pPr>
    </w:p>
    <w:p w:rsidR="00923242" w:rsidRPr="00651A0F" w:rsidRDefault="00923242" w:rsidP="006558AA">
      <w:pPr>
        <w:spacing w:after="0" w:line="240" w:lineRule="auto"/>
        <w:jc w:val="both"/>
      </w:pPr>
    </w:p>
    <w:p w:rsidR="00FC7529" w:rsidRPr="00651A0F" w:rsidRDefault="00FC7529" w:rsidP="006558AA">
      <w:pPr>
        <w:spacing w:after="0" w:line="240" w:lineRule="auto"/>
        <w:jc w:val="both"/>
      </w:pPr>
      <w:r w:rsidRPr="00651A0F">
        <w:t>Per ogni sguardo è prevista una lettura breve. Seguirà un breve commento. Il silenzio e le riflessioni di tutti sono il cuore dell’incontro. La Professione è evento comunitario, più che con delle catechesi, va preparata con la condivisione.</w:t>
      </w:r>
    </w:p>
    <w:p w:rsidR="00FC7529" w:rsidRPr="00651A0F" w:rsidRDefault="00FC7529" w:rsidP="006558AA">
      <w:pPr>
        <w:spacing w:after="0" w:line="240" w:lineRule="auto"/>
        <w:jc w:val="both"/>
      </w:pPr>
    </w:p>
    <w:p w:rsidR="00BA0F7F" w:rsidRPr="00651A0F" w:rsidRDefault="00BA0F7F" w:rsidP="006558AA">
      <w:pPr>
        <w:spacing w:after="0" w:line="240" w:lineRule="auto"/>
        <w:jc w:val="both"/>
        <w:rPr>
          <w:b/>
        </w:rPr>
      </w:pPr>
    </w:p>
    <w:p w:rsidR="00B24FDF" w:rsidRPr="00651A0F" w:rsidRDefault="00B24FDF" w:rsidP="006558AA">
      <w:pPr>
        <w:spacing w:after="0" w:line="240" w:lineRule="auto"/>
        <w:jc w:val="both"/>
        <w:rPr>
          <w:b/>
        </w:rPr>
      </w:pPr>
    </w:p>
    <w:p w:rsidR="00B24FDF" w:rsidRPr="00651A0F" w:rsidRDefault="00B24FDF" w:rsidP="006558AA">
      <w:pPr>
        <w:spacing w:after="0" w:line="240" w:lineRule="auto"/>
        <w:jc w:val="both"/>
        <w:rPr>
          <w:b/>
        </w:rPr>
      </w:pPr>
    </w:p>
    <w:p w:rsidR="00B24FDF" w:rsidRPr="00651A0F" w:rsidRDefault="00B24FDF" w:rsidP="006558AA">
      <w:pPr>
        <w:spacing w:after="0" w:line="240" w:lineRule="auto"/>
        <w:jc w:val="both"/>
        <w:rPr>
          <w:b/>
        </w:rPr>
      </w:pPr>
    </w:p>
    <w:p w:rsidR="00B24FDF" w:rsidRPr="00651A0F" w:rsidRDefault="00B24FDF" w:rsidP="006558AA">
      <w:pPr>
        <w:spacing w:after="0" w:line="240" w:lineRule="auto"/>
        <w:jc w:val="both"/>
        <w:rPr>
          <w:b/>
        </w:rPr>
      </w:pPr>
    </w:p>
    <w:p w:rsidR="00B24FDF" w:rsidRPr="00651A0F" w:rsidRDefault="00B24FDF" w:rsidP="006558AA">
      <w:pPr>
        <w:spacing w:after="0" w:line="240" w:lineRule="auto"/>
        <w:jc w:val="both"/>
        <w:rPr>
          <w:b/>
        </w:rPr>
      </w:pPr>
    </w:p>
    <w:p w:rsidR="00B24FDF" w:rsidRPr="00651A0F" w:rsidRDefault="00B24FDF" w:rsidP="006558AA">
      <w:pPr>
        <w:spacing w:after="0" w:line="240" w:lineRule="auto"/>
        <w:jc w:val="both"/>
        <w:rPr>
          <w:b/>
        </w:rPr>
      </w:pPr>
    </w:p>
    <w:p w:rsidR="00B24FDF" w:rsidRPr="00651A0F" w:rsidRDefault="00B24FDF" w:rsidP="006558AA">
      <w:pPr>
        <w:spacing w:after="0" w:line="240" w:lineRule="auto"/>
        <w:jc w:val="both"/>
        <w:rPr>
          <w:b/>
        </w:rPr>
      </w:pPr>
    </w:p>
    <w:p w:rsidR="00B24FDF" w:rsidRPr="00651A0F" w:rsidRDefault="00B24FDF" w:rsidP="006558AA">
      <w:pPr>
        <w:spacing w:after="0" w:line="240" w:lineRule="auto"/>
        <w:jc w:val="center"/>
        <w:rPr>
          <w:b/>
        </w:rPr>
      </w:pPr>
    </w:p>
    <w:p w:rsidR="00B24FDF" w:rsidRPr="00651A0F" w:rsidRDefault="00B24FDF" w:rsidP="006558AA">
      <w:pPr>
        <w:spacing w:after="0" w:line="240" w:lineRule="auto"/>
        <w:jc w:val="center"/>
        <w:rPr>
          <w:b/>
        </w:rPr>
      </w:pPr>
    </w:p>
    <w:p w:rsidR="00B24FDF" w:rsidRPr="00651A0F" w:rsidRDefault="00B24FDF" w:rsidP="006558AA">
      <w:pPr>
        <w:spacing w:after="0" w:line="240" w:lineRule="auto"/>
        <w:jc w:val="center"/>
        <w:rPr>
          <w:b/>
        </w:rPr>
      </w:pPr>
    </w:p>
    <w:p w:rsidR="00B24FDF" w:rsidRPr="00651A0F" w:rsidRDefault="00B24FDF" w:rsidP="006558AA">
      <w:pPr>
        <w:spacing w:after="0" w:line="240" w:lineRule="auto"/>
        <w:jc w:val="center"/>
        <w:rPr>
          <w:b/>
        </w:rPr>
      </w:pPr>
    </w:p>
    <w:p w:rsidR="00C47741" w:rsidRPr="00651A0F" w:rsidRDefault="00C47741" w:rsidP="006558AA">
      <w:pPr>
        <w:spacing w:after="0" w:line="240" w:lineRule="auto"/>
        <w:jc w:val="center"/>
        <w:rPr>
          <w:rFonts w:ascii="Bwgrkl" w:eastAsia="Times New Roman" w:hAnsi="Bwgrkl" w:cs="Times New Roman"/>
          <w:b/>
          <w:bCs/>
          <w:lang w:eastAsia="it-IT"/>
        </w:rPr>
      </w:pPr>
      <w:r w:rsidRPr="00651A0F">
        <w:rPr>
          <w:rFonts w:ascii="Bwgrkl" w:eastAsia="Times New Roman" w:hAnsi="Bwgrkl" w:cs="Times New Roman"/>
          <w:b/>
          <w:bCs/>
          <w:lang w:eastAsia="it-IT"/>
        </w:rPr>
        <w:lastRenderedPageBreak/>
        <w:t>T</w:t>
      </w:r>
    </w:p>
    <w:p w:rsidR="00C47741" w:rsidRPr="00651A0F" w:rsidRDefault="00C47741" w:rsidP="006558AA">
      <w:pPr>
        <w:spacing w:after="0" w:line="240" w:lineRule="auto"/>
        <w:jc w:val="center"/>
        <w:rPr>
          <w:b/>
        </w:rPr>
      </w:pPr>
    </w:p>
    <w:p w:rsidR="00EF012F" w:rsidRPr="00651A0F" w:rsidRDefault="002E0F94" w:rsidP="006558AA">
      <w:pPr>
        <w:spacing w:after="0" w:line="240" w:lineRule="auto"/>
        <w:jc w:val="center"/>
        <w:rPr>
          <w:b/>
        </w:rPr>
      </w:pPr>
      <w:r w:rsidRPr="00651A0F">
        <w:rPr>
          <w:b/>
        </w:rPr>
        <w:t>P</w:t>
      </w:r>
      <w:r w:rsidR="00B24FDF" w:rsidRPr="00651A0F">
        <w:rPr>
          <w:b/>
        </w:rPr>
        <w:t xml:space="preserve">rimo </w:t>
      </w:r>
      <w:r w:rsidR="001277B8" w:rsidRPr="00651A0F">
        <w:rPr>
          <w:b/>
        </w:rPr>
        <w:t>sguardo</w:t>
      </w:r>
    </w:p>
    <w:p w:rsidR="004625A9" w:rsidRPr="00651A0F" w:rsidRDefault="00807FEF" w:rsidP="006558AA">
      <w:pPr>
        <w:spacing w:after="0" w:line="240" w:lineRule="auto"/>
        <w:jc w:val="center"/>
        <w:rPr>
          <w:rFonts w:eastAsia="Times New Roman" w:cs="Times New Roman"/>
          <w:b/>
          <w:i/>
          <w:lang w:eastAsia="it-IT"/>
        </w:rPr>
      </w:pPr>
      <w:r w:rsidRPr="00651A0F">
        <w:rPr>
          <w:rFonts w:eastAsia="Times New Roman" w:cs="Times New Roman"/>
          <w:b/>
          <w:i/>
          <w:lang w:eastAsia="it-IT"/>
        </w:rPr>
        <w:t>“</w:t>
      </w:r>
      <w:r w:rsidR="00B24FDF" w:rsidRPr="00651A0F">
        <w:rPr>
          <w:rFonts w:eastAsia="Times New Roman" w:cs="Times New Roman"/>
          <w:b/>
          <w:i/>
          <w:lang w:eastAsia="it-IT"/>
        </w:rPr>
        <w:t>L</w:t>
      </w:r>
      <w:r w:rsidR="001277B8" w:rsidRPr="00651A0F">
        <w:rPr>
          <w:rFonts w:eastAsia="Times New Roman" w:cs="Times New Roman"/>
          <w:b/>
          <w:i/>
          <w:lang w:eastAsia="it-IT"/>
        </w:rPr>
        <w:t>O SPIRITO SANTO</w:t>
      </w:r>
      <w:r w:rsidRPr="00651A0F">
        <w:rPr>
          <w:rFonts w:eastAsia="Times New Roman" w:cs="Times New Roman"/>
          <w:b/>
          <w:i/>
          <w:lang w:eastAsia="it-IT"/>
        </w:rPr>
        <w:t>”</w:t>
      </w:r>
    </w:p>
    <w:p w:rsidR="00923242" w:rsidRDefault="001277B8" w:rsidP="006558AA">
      <w:pPr>
        <w:spacing w:after="0" w:line="240" w:lineRule="auto"/>
        <w:jc w:val="center"/>
        <w:rPr>
          <w:rFonts w:eastAsia="Times New Roman" w:cs="Times New Roman"/>
          <w:b/>
          <w:lang w:eastAsia="it-IT"/>
        </w:rPr>
      </w:pPr>
      <w:r w:rsidRPr="00651A0F">
        <w:rPr>
          <w:rFonts w:eastAsia="Times New Roman" w:cs="Times New Roman"/>
          <w:b/>
          <w:lang w:eastAsia="it-IT"/>
        </w:rPr>
        <w:t xml:space="preserve">Il dono </w:t>
      </w:r>
      <w:r w:rsidR="00B24FDF" w:rsidRPr="00651A0F">
        <w:rPr>
          <w:rFonts w:eastAsia="Times New Roman" w:cs="Times New Roman"/>
          <w:b/>
          <w:lang w:eastAsia="it-IT"/>
        </w:rPr>
        <w:t>di Dio</w:t>
      </w:r>
    </w:p>
    <w:p w:rsidR="00651A0F" w:rsidRDefault="00651A0F" w:rsidP="006558AA">
      <w:pPr>
        <w:spacing w:after="0" w:line="240" w:lineRule="auto"/>
        <w:jc w:val="center"/>
        <w:rPr>
          <w:rFonts w:eastAsia="Times New Roman" w:cs="Times New Roman"/>
          <w:b/>
          <w:lang w:eastAsia="it-IT"/>
        </w:rPr>
      </w:pPr>
    </w:p>
    <w:p w:rsidR="006558AA" w:rsidRDefault="006558AA" w:rsidP="006558AA">
      <w:pPr>
        <w:autoSpaceDE w:val="0"/>
        <w:autoSpaceDN w:val="0"/>
        <w:adjustRightInd w:val="0"/>
        <w:spacing w:after="0" w:line="240" w:lineRule="auto"/>
        <w:jc w:val="both"/>
        <w:rPr>
          <w:rFonts w:ascii="Times New Roman" w:hAnsi="Times New Roman" w:cs="Times New Roman"/>
        </w:rPr>
      </w:pPr>
      <w:r w:rsidRPr="006558AA">
        <w:rPr>
          <w:rFonts w:ascii="Times New Roman" w:hAnsi="Times New Roman" w:cs="Times New Roman"/>
          <w:i/>
        </w:rPr>
        <w:t>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w:t>
      </w:r>
      <w:r w:rsidR="00635C74">
        <w:rPr>
          <w:rFonts w:ascii="Times New Roman" w:hAnsi="Times New Roman" w:cs="Times New Roman"/>
          <w:i/>
        </w:rPr>
        <w:t xml:space="preserve"> </w:t>
      </w:r>
      <w:r w:rsidRPr="006558AA">
        <w:rPr>
          <w:rFonts w:ascii="Times New Roman" w:hAnsi="Times New Roman" w:cs="Times New Roman"/>
          <w:i/>
        </w:rPr>
        <w:t xml:space="preserve">Siamo Parti, Medi, </w:t>
      </w:r>
      <w:proofErr w:type="spellStart"/>
      <w:r w:rsidRPr="006558AA">
        <w:rPr>
          <w:rFonts w:ascii="Times New Roman" w:hAnsi="Times New Roman" w:cs="Times New Roman"/>
          <w:i/>
        </w:rPr>
        <w:t>Elamìti</w:t>
      </w:r>
      <w:proofErr w:type="spellEnd"/>
      <w:r w:rsidRPr="006558AA">
        <w:rPr>
          <w:rFonts w:ascii="Times New Roman" w:hAnsi="Times New Roman" w:cs="Times New Roman"/>
          <w:i/>
        </w:rPr>
        <w:t xml:space="preserve"> e abitanti della Mesopotamia, della Giudea, della </w:t>
      </w:r>
      <w:proofErr w:type="spellStart"/>
      <w:r w:rsidRPr="006558AA">
        <w:rPr>
          <w:rFonts w:ascii="Times New Roman" w:hAnsi="Times New Roman" w:cs="Times New Roman"/>
          <w:i/>
        </w:rPr>
        <w:t>Cappadòcia</w:t>
      </w:r>
      <w:proofErr w:type="spellEnd"/>
      <w:r w:rsidRPr="006558AA">
        <w:rPr>
          <w:rFonts w:ascii="Times New Roman" w:hAnsi="Times New Roman" w:cs="Times New Roman"/>
          <w:i/>
        </w:rPr>
        <w:t xml:space="preserve">, del </w:t>
      </w:r>
      <w:proofErr w:type="spellStart"/>
      <w:r w:rsidRPr="006558AA">
        <w:rPr>
          <w:rFonts w:ascii="Times New Roman" w:hAnsi="Times New Roman" w:cs="Times New Roman"/>
          <w:i/>
        </w:rPr>
        <w:t>Ponto</w:t>
      </w:r>
      <w:proofErr w:type="spellEnd"/>
      <w:r w:rsidRPr="006558AA">
        <w:rPr>
          <w:rFonts w:ascii="Times New Roman" w:hAnsi="Times New Roman" w:cs="Times New Roman"/>
          <w:i/>
        </w:rPr>
        <w:t xml:space="preserve"> e dell’Asia, della Frigia e della </w:t>
      </w:r>
      <w:proofErr w:type="spellStart"/>
      <w:r w:rsidRPr="006558AA">
        <w:rPr>
          <w:rFonts w:ascii="Times New Roman" w:hAnsi="Times New Roman" w:cs="Times New Roman"/>
          <w:i/>
        </w:rPr>
        <w:t>Panfilia</w:t>
      </w:r>
      <w:proofErr w:type="spellEnd"/>
      <w:r w:rsidRPr="006558AA">
        <w:rPr>
          <w:rFonts w:ascii="Times New Roman" w:hAnsi="Times New Roman" w:cs="Times New Roman"/>
          <w:i/>
        </w:rPr>
        <w:t xml:space="preserve">, dell’Egitto e delle parti della Libia vicino a </w:t>
      </w:r>
      <w:proofErr w:type="spellStart"/>
      <w:r w:rsidRPr="006558AA">
        <w:rPr>
          <w:rFonts w:ascii="Times New Roman" w:hAnsi="Times New Roman" w:cs="Times New Roman"/>
          <w:i/>
        </w:rPr>
        <w:t>Cirène</w:t>
      </w:r>
      <w:proofErr w:type="spellEnd"/>
      <w:r w:rsidRPr="006558AA">
        <w:rPr>
          <w:rFonts w:ascii="Times New Roman" w:hAnsi="Times New Roman" w:cs="Times New Roman"/>
          <w:i/>
        </w:rPr>
        <w:t>, stranieri di Roma, Ebrei e prosèliti, Cretesi e Arabi e li udiamo annunziare nelle nostre lingue le grandi opere di Dio». Tutti erano stupiti e perplessi, chiedendosi l’un l’altro: «Che significa questo?». Altri invece li deridevano e dicevano: «Si sono ubriacati di mosto».</w:t>
      </w:r>
      <w:r>
        <w:rPr>
          <w:rFonts w:ascii="Times New Roman" w:hAnsi="Times New Roman" w:cs="Times New Roman"/>
        </w:rPr>
        <w:t xml:space="preserve"> (At 2,1-13)</w:t>
      </w:r>
    </w:p>
    <w:p w:rsidR="002404B3" w:rsidRDefault="002404B3" w:rsidP="006558AA">
      <w:pPr>
        <w:autoSpaceDE w:val="0"/>
        <w:autoSpaceDN w:val="0"/>
        <w:adjustRightInd w:val="0"/>
        <w:spacing w:after="0" w:line="240" w:lineRule="auto"/>
        <w:jc w:val="both"/>
        <w:rPr>
          <w:rFonts w:ascii="Times New Roman" w:hAnsi="Times New Roman" w:cs="Times New Roman"/>
        </w:rPr>
      </w:pPr>
    </w:p>
    <w:p w:rsidR="002404B3" w:rsidRPr="002404B3" w:rsidRDefault="002404B3" w:rsidP="006558AA">
      <w:pPr>
        <w:autoSpaceDE w:val="0"/>
        <w:autoSpaceDN w:val="0"/>
        <w:adjustRightInd w:val="0"/>
        <w:spacing w:after="0" w:line="240" w:lineRule="auto"/>
        <w:jc w:val="both"/>
        <w:rPr>
          <w:rFonts w:cs="Times New Roman"/>
        </w:rPr>
      </w:pPr>
      <w:r w:rsidRPr="002404B3">
        <w:rPr>
          <w:rFonts w:cs="Times New Roman"/>
        </w:rPr>
        <w:t>Momento di silenzio</w:t>
      </w:r>
    </w:p>
    <w:p w:rsidR="002404B3" w:rsidRPr="002404B3" w:rsidRDefault="002404B3" w:rsidP="006558AA">
      <w:pPr>
        <w:autoSpaceDE w:val="0"/>
        <w:autoSpaceDN w:val="0"/>
        <w:adjustRightInd w:val="0"/>
        <w:spacing w:after="0" w:line="240" w:lineRule="auto"/>
        <w:jc w:val="both"/>
        <w:rPr>
          <w:rFonts w:cs="Times New Roman"/>
          <w:sz w:val="24"/>
          <w:szCs w:val="24"/>
        </w:rPr>
      </w:pPr>
      <w:r w:rsidRPr="002404B3">
        <w:rPr>
          <w:rFonts w:cs="Times New Roman"/>
        </w:rPr>
        <w:t>Breve commento</w:t>
      </w:r>
    </w:p>
    <w:p w:rsidR="00651A0F" w:rsidRDefault="00651A0F" w:rsidP="006558AA">
      <w:pPr>
        <w:spacing w:after="0" w:line="240" w:lineRule="auto"/>
        <w:jc w:val="both"/>
        <w:rPr>
          <w:rFonts w:eastAsia="Times New Roman" w:cs="Times New Roman"/>
          <w:b/>
          <w:lang w:eastAsia="it-IT"/>
        </w:rPr>
      </w:pPr>
    </w:p>
    <w:p w:rsidR="00737F6F" w:rsidRPr="00737F6F" w:rsidRDefault="00737F6F" w:rsidP="006558AA">
      <w:pPr>
        <w:spacing w:after="0" w:line="240" w:lineRule="auto"/>
        <w:jc w:val="both"/>
        <w:rPr>
          <w:rFonts w:eastAsia="Times New Roman" w:cs="Times New Roman"/>
          <w:lang w:eastAsia="it-IT"/>
        </w:rPr>
      </w:pPr>
      <w:r w:rsidRPr="00737F6F">
        <w:rPr>
          <w:rFonts w:eastAsia="Times New Roman" w:cs="Times New Roman"/>
          <w:lang w:eastAsia="it-IT"/>
        </w:rPr>
        <w:t>Riflessioni individuali meditando su:</w:t>
      </w:r>
    </w:p>
    <w:p w:rsidR="00737F6F" w:rsidRDefault="00744F2C" w:rsidP="006558AA">
      <w:pPr>
        <w:spacing w:after="0" w:line="240" w:lineRule="auto"/>
        <w:jc w:val="both"/>
        <w:rPr>
          <w:rFonts w:eastAsia="Times New Roman" w:cs="Times New Roman"/>
          <w:lang w:eastAsia="it-IT"/>
        </w:rPr>
      </w:pPr>
      <w:r w:rsidRPr="00744F2C">
        <w:rPr>
          <w:rFonts w:eastAsia="Times New Roman" w:cs="Times New Roman"/>
          <w:lang w:eastAsia="it-IT"/>
        </w:rPr>
        <w:t xml:space="preserve">lo Spirito </w:t>
      </w:r>
      <w:r>
        <w:rPr>
          <w:rFonts w:eastAsia="Times New Roman" w:cs="Times New Roman"/>
          <w:lang w:eastAsia="it-IT"/>
        </w:rPr>
        <w:t>soffia dove vuole</w:t>
      </w:r>
    </w:p>
    <w:p w:rsidR="00744F2C" w:rsidRDefault="00744F2C" w:rsidP="006558AA">
      <w:pPr>
        <w:spacing w:after="0" w:line="240" w:lineRule="auto"/>
        <w:jc w:val="both"/>
        <w:rPr>
          <w:rFonts w:eastAsia="Times New Roman" w:cs="Times New Roman"/>
          <w:lang w:eastAsia="it-IT"/>
        </w:rPr>
      </w:pPr>
      <w:r>
        <w:rPr>
          <w:rFonts w:eastAsia="Times New Roman" w:cs="Times New Roman"/>
          <w:lang w:eastAsia="it-IT"/>
        </w:rPr>
        <w:t>è sceso su di me con il Battesimo, con la Cresima, …</w:t>
      </w:r>
    </w:p>
    <w:p w:rsidR="00744F2C" w:rsidRDefault="00744F2C" w:rsidP="006558AA">
      <w:pPr>
        <w:spacing w:after="0" w:line="240" w:lineRule="auto"/>
        <w:jc w:val="both"/>
        <w:rPr>
          <w:rFonts w:eastAsia="Times New Roman" w:cs="Times New Roman"/>
          <w:lang w:eastAsia="it-IT"/>
        </w:rPr>
      </w:pPr>
      <w:r>
        <w:rPr>
          <w:rFonts w:eastAsia="Times New Roman" w:cs="Times New Roman"/>
          <w:lang w:eastAsia="it-IT"/>
        </w:rPr>
        <w:t>mi rendo sempre conto del dono?</w:t>
      </w:r>
    </w:p>
    <w:p w:rsidR="00744F2C" w:rsidRDefault="00075247" w:rsidP="006558AA">
      <w:pPr>
        <w:spacing w:after="0" w:line="240" w:lineRule="auto"/>
        <w:jc w:val="both"/>
        <w:rPr>
          <w:rFonts w:eastAsia="Times New Roman" w:cs="Times New Roman"/>
          <w:lang w:eastAsia="it-IT"/>
        </w:rPr>
      </w:pPr>
      <w:r>
        <w:rPr>
          <w:rFonts w:eastAsia="Times New Roman" w:cs="Times New Roman"/>
          <w:lang w:eastAsia="it-IT"/>
        </w:rPr>
        <w:t>a cosa mi è “servito” finora lo Spirito?</w:t>
      </w:r>
    </w:p>
    <w:p w:rsidR="00075247" w:rsidRPr="00744F2C" w:rsidRDefault="00075247" w:rsidP="006558AA">
      <w:pPr>
        <w:spacing w:after="0" w:line="240" w:lineRule="auto"/>
        <w:jc w:val="both"/>
        <w:rPr>
          <w:rFonts w:eastAsia="Times New Roman" w:cs="Times New Roman"/>
          <w:lang w:eastAsia="it-IT"/>
        </w:rPr>
      </w:pPr>
      <w:r>
        <w:rPr>
          <w:rFonts w:eastAsia="Times New Roman" w:cs="Times New Roman"/>
          <w:lang w:eastAsia="it-IT"/>
        </w:rPr>
        <w:t>ha animato la mia vocazione?</w:t>
      </w:r>
    </w:p>
    <w:p w:rsidR="006F7E29" w:rsidRDefault="006F7E29" w:rsidP="006558AA">
      <w:pPr>
        <w:spacing w:after="0" w:line="240" w:lineRule="auto"/>
        <w:jc w:val="center"/>
        <w:rPr>
          <w:rFonts w:ascii="Bwgrkl" w:eastAsia="Times New Roman" w:hAnsi="Bwgrkl" w:cs="Times New Roman"/>
          <w:b/>
          <w:bCs/>
          <w:lang w:eastAsia="it-IT"/>
        </w:rPr>
      </w:pPr>
    </w:p>
    <w:p w:rsidR="002203C1" w:rsidRDefault="002203C1" w:rsidP="006558AA">
      <w:pPr>
        <w:spacing w:after="0" w:line="240" w:lineRule="auto"/>
        <w:jc w:val="center"/>
        <w:rPr>
          <w:rFonts w:ascii="Bwgrkl" w:eastAsia="Times New Roman" w:hAnsi="Bwgrkl" w:cs="Times New Roman"/>
          <w:b/>
          <w:bCs/>
          <w:lang w:eastAsia="it-IT"/>
        </w:rPr>
      </w:pPr>
    </w:p>
    <w:p w:rsidR="00B24FDF" w:rsidRPr="00651A0F" w:rsidRDefault="00B24FDF" w:rsidP="006558AA">
      <w:pPr>
        <w:spacing w:after="0" w:line="240" w:lineRule="auto"/>
        <w:jc w:val="center"/>
        <w:rPr>
          <w:rFonts w:ascii="Bwgrkl" w:eastAsia="Times New Roman" w:hAnsi="Bwgrkl" w:cs="Times New Roman"/>
          <w:b/>
          <w:bCs/>
          <w:lang w:eastAsia="it-IT"/>
        </w:rPr>
      </w:pPr>
      <w:r w:rsidRPr="00651A0F">
        <w:rPr>
          <w:rFonts w:ascii="Bwgrkl" w:eastAsia="Times New Roman" w:hAnsi="Bwgrkl" w:cs="Times New Roman"/>
          <w:b/>
          <w:bCs/>
          <w:lang w:eastAsia="it-IT"/>
        </w:rPr>
        <w:t>T</w:t>
      </w:r>
    </w:p>
    <w:p w:rsidR="00B24FDF" w:rsidRPr="00651A0F" w:rsidRDefault="00B24FDF" w:rsidP="006558AA">
      <w:pPr>
        <w:spacing w:after="0" w:line="240" w:lineRule="auto"/>
        <w:jc w:val="both"/>
        <w:rPr>
          <w:rFonts w:eastAsia="Times New Roman" w:cs="Times New Roman"/>
          <w:lang w:eastAsia="it-IT"/>
        </w:rPr>
      </w:pPr>
    </w:p>
    <w:p w:rsidR="00B24FDF" w:rsidRPr="00651A0F" w:rsidRDefault="00B24FDF" w:rsidP="006558AA">
      <w:pPr>
        <w:spacing w:after="0" w:line="240" w:lineRule="auto"/>
        <w:jc w:val="center"/>
        <w:rPr>
          <w:b/>
        </w:rPr>
      </w:pPr>
      <w:r w:rsidRPr="00651A0F">
        <w:rPr>
          <w:b/>
        </w:rPr>
        <w:t xml:space="preserve">Secondo </w:t>
      </w:r>
      <w:r w:rsidR="001277B8" w:rsidRPr="00651A0F">
        <w:rPr>
          <w:b/>
        </w:rPr>
        <w:t>sguardo</w:t>
      </w:r>
    </w:p>
    <w:p w:rsidR="00B24FDF" w:rsidRPr="00651A0F" w:rsidRDefault="00B24FDF" w:rsidP="006558AA">
      <w:pPr>
        <w:spacing w:after="0" w:line="240" w:lineRule="auto"/>
        <w:jc w:val="center"/>
        <w:rPr>
          <w:rFonts w:eastAsia="Times New Roman" w:cs="Times New Roman"/>
          <w:b/>
          <w:i/>
          <w:lang w:eastAsia="it-IT"/>
        </w:rPr>
      </w:pPr>
      <w:r w:rsidRPr="00651A0F">
        <w:rPr>
          <w:rFonts w:eastAsia="Times New Roman" w:cs="Times New Roman"/>
          <w:b/>
          <w:i/>
          <w:lang w:eastAsia="it-IT"/>
        </w:rPr>
        <w:t>“</w:t>
      </w:r>
      <w:r w:rsidR="001277B8" w:rsidRPr="00651A0F">
        <w:rPr>
          <w:rFonts w:eastAsia="Times New Roman" w:cs="Times New Roman"/>
          <w:b/>
          <w:i/>
          <w:lang w:eastAsia="it-IT"/>
        </w:rPr>
        <w:t xml:space="preserve">L’ASCOLTO </w:t>
      </w:r>
      <w:proofErr w:type="spellStart"/>
      <w:r w:rsidR="001277B8" w:rsidRPr="00651A0F">
        <w:rPr>
          <w:rFonts w:eastAsia="Times New Roman" w:cs="Times New Roman"/>
          <w:b/>
          <w:i/>
          <w:lang w:eastAsia="it-IT"/>
        </w:rPr>
        <w:t>DI</w:t>
      </w:r>
      <w:proofErr w:type="spellEnd"/>
      <w:r w:rsidR="001277B8" w:rsidRPr="00651A0F">
        <w:rPr>
          <w:rFonts w:eastAsia="Times New Roman" w:cs="Times New Roman"/>
          <w:b/>
          <w:i/>
          <w:lang w:eastAsia="it-IT"/>
        </w:rPr>
        <w:t xml:space="preserve"> DIO E DEL MONDO</w:t>
      </w:r>
      <w:r w:rsidRPr="00651A0F">
        <w:rPr>
          <w:rFonts w:eastAsia="Times New Roman" w:cs="Times New Roman"/>
          <w:b/>
          <w:i/>
          <w:lang w:eastAsia="it-IT"/>
        </w:rPr>
        <w:t>”</w:t>
      </w:r>
    </w:p>
    <w:p w:rsidR="00B24FDF" w:rsidRPr="00651A0F" w:rsidRDefault="001277B8" w:rsidP="006558AA">
      <w:pPr>
        <w:spacing w:after="0" w:line="240" w:lineRule="auto"/>
        <w:jc w:val="center"/>
        <w:rPr>
          <w:rFonts w:eastAsia="Times New Roman" w:cs="Times New Roman"/>
          <w:b/>
          <w:lang w:eastAsia="it-IT"/>
        </w:rPr>
      </w:pPr>
      <w:r w:rsidRPr="00651A0F">
        <w:rPr>
          <w:rFonts w:eastAsia="Times New Roman" w:cs="Times New Roman"/>
          <w:b/>
          <w:lang w:eastAsia="it-IT"/>
        </w:rPr>
        <w:t>Occhi nuovi</w:t>
      </w:r>
    </w:p>
    <w:p w:rsidR="00C534A4" w:rsidRDefault="00C534A4" w:rsidP="00C534A4">
      <w:pPr>
        <w:autoSpaceDE w:val="0"/>
        <w:autoSpaceDN w:val="0"/>
        <w:adjustRightInd w:val="0"/>
        <w:spacing w:after="0" w:line="240" w:lineRule="auto"/>
        <w:ind w:left="142" w:right="142"/>
        <w:rPr>
          <w:rFonts w:ascii="Arial" w:hAnsi="Arial" w:cs="Arial"/>
          <w:b/>
          <w:bCs/>
          <w:position w:val="6"/>
          <w:sz w:val="14"/>
          <w:szCs w:val="14"/>
        </w:rPr>
      </w:pPr>
    </w:p>
    <w:p w:rsidR="00C534A4" w:rsidRPr="00C534A4" w:rsidRDefault="00C534A4" w:rsidP="00C534A4">
      <w:pPr>
        <w:autoSpaceDE w:val="0"/>
        <w:autoSpaceDN w:val="0"/>
        <w:adjustRightInd w:val="0"/>
        <w:spacing w:after="0" w:line="240" w:lineRule="auto"/>
        <w:ind w:right="-1"/>
        <w:jc w:val="both"/>
        <w:rPr>
          <w:rFonts w:ascii="Times New Roman" w:hAnsi="Times New Roman" w:cs="Times New Roman"/>
          <w:i/>
          <w:sz w:val="24"/>
          <w:szCs w:val="24"/>
        </w:rPr>
      </w:pPr>
      <w:r w:rsidRPr="00C534A4">
        <w:rPr>
          <w:rFonts w:ascii="Times New Roman" w:hAnsi="Times New Roman" w:cs="Times New Roman"/>
          <w:i/>
        </w:rPr>
        <w:t xml:space="preserve">Intanto i discepoli lo pregavano: «Rabbì, mangia». Ma egli rispose: «Ho da mangiare un cibo che voi non conoscete». E i discepoli si domandavano l’un l’altro: «Qualcuno forse gli ha portato da mangiare?». Gesù disse loro: «Mio cibo è fare la volontà di colui che mi ha mandato e compiere la sua opera. Non dite voi: Ci sono ancora quattro mesi e poi viene la mietitura? Ecco, io vi dico: Levate i vostri occhi e guardate i campi che già biondeggiano per la mietitura. E chi miete riceve salario e raccoglie frutto per la vita eterna, perché ne goda insieme chi semina e chi miete. Qui infatti si realizza il detto: uno semina e uno miete. Io vi ho mandati a mietere ciò che voi non avete lavorato; altri hanno lavorato e voi siete subentrati nel loro lavoro». </w:t>
      </w:r>
      <w:r w:rsidRPr="00C534A4">
        <w:rPr>
          <w:rFonts w:ascii="Times New Roman" w:hAnsi="Times New Roman" w:cs="Times New Roman"/>
        </w:rPr>
        <w:t>(</w:t>
      </w:r>
      <w:proofErr w:type="spellStart"/>
      <w:r w:rsidRPr="00C534A4">
        <w:rPr>
          <w:rFonts w:ascii="Times New Roman" w:hAnsi="Times New Roman" w:cs="Times New Roman"/>
        </w:rPr>
        <w:t>Gv</w:t>
      </w:r>
      <w:proofErr w:type="spellEnd"/>
      <w:r w:rsidRPr="00C534A4">
        <w:rPr>
          <w:rFonts w:ascii="Times New Roman" w:hAnsi="Times New Roman" w:cs="Times New Roman"/>
        </w:rPr>
        <w:t xml:space="preserve"> 4,27-38)</w:t>
      </w:r>
    </w:p>
    <w:p w:rsidR="00B24FDF" w:rsidRPr="00651A0F" w:rsidRDefault="00B24FDF" w:rsidP="006558AA">
      <w:pPr>
        <w:spacing w:after="0" w:line="240" w:lineRule="auto"/>
        <w:jc w:val="both"/>
        <w:rPr>
          <w:rFonts w:eastAsia="Times New Roman" w:cs="Times New Roman"/>
          <w:b/>
          <w:lang w:eastAsia="it-IT"/>
        </w:rPr>
      </w:pPr>
    </w:p>
    <w:p w:rsidR="00737F6F" w:rsidRPr="002404B3" w:rsidRDefault="00737F6F" w:rsidP="00737F6F">
      <w:pPr>
        <w:autoSpaceDE w:val="0"/>
        <w:autoSpaceDN w:val="0"/>
        <w:adjustRightInd w:val="0"/>
        <w:spacing w:after="0" w:line="240" w:lineRule="auto"/>
        <w:jc w:val="both"/>
        <w:rPr>
          <w:rFonts w:cs="Times New Roman"/>
        </w:rPr>
      </w:pPr>
      <w:r w:rsidRPr="002404B3">
        <w:rPr>
          <w:rFonts w:cs="Times New Roman"/>
        </w:rPr>
        <w:t>Momento di silenzio</w:t>
      </w:r>
    </w:p>
    <w:p w:rsidR="00737F6F" w:rsidRPr="002404B3" w:rsidRDefault="00737F6F" w:rsidP="00737F6F">
      <w:pPr>
        <w:autoSpaceDE w:val="0"/>
        <w:autoSpaceDN w:val="0"/>
        <w:adjustRightInd w:val="0"/>
        <w:spacing w:after="0" w:line="240" w:lineRule="auto"/>
        <w:jc w:val="both"/>
        <w:rPr>
          <w:rFonts w:cs="Times New Roman"/>
          <w:sz w:val="24"/>
          <w:szCs w:val="24"/>
        </w:rPr>
      </w:pPr>
      <w:r w:rsidRPr="002404B3">
        <w:rPr>
          <w:rFonts w:cs="Times New Roman"/>
        </w:rPr>
        <w:t>Breve commento</w:t>
      </w:r>
    </w:p>
    <w:p w:rsidR="00737F6F" w:rsidRDefault="00737F6F" w:rsidP="00737F6F">
      <w:pPr>
        <w:spacing w:after="0" w:line="240" w:lineRule="auto"/>
        <w:jc w:val="both"/>
        <w:rPr>
          <w:rFonts w:eastAsia="Times New Roman" w:cs="Times New Roman"/>
          <w:b/>
          <w:lang w:eastAsia="it-IT"/>
        </w:rPr>
      </w:pPr>
    </w:p>
    <w:p w:rsidR="00737F6F" w:rsidRPr="00737F6F" w:rsidRDefault="00737F6F" w:rsidP="00737F6F">
      <w:pPr>
        <w:spacing w:after="0" w:line="240" w:lineRule="auto"/>
        <w:jc w:val="both"/>
        <w:rPr>
          <w:rFonts w:eastAsia="Times New Roman" w:cs="Times New Roman"/>
          <w:lang w:eastAsia="it-IT"/>
        </w:rPr>
      </w:pPr>
      <w:r w:rsidRPr="00737F6F">
        <w:rPr>
          <w:rFonts w:eastAsia="Times New Roman" w:cs="Times New Roman"/>
          <w:lang w:eastAsia="it-IT"/>
        </w:rPr>
        <w:t>Riflessioni individuali meditando su:</w:t>
      </w:r>
    </w:p>
    <w:p w:rsidR="00EE36E2" w:rsidRDefault="00C534A4" w:rsidP="006558AA">
      <w:pPr>
        <w:spacing w:after="0" w:line="240" w:lineRule="auto"/>
        <w:jc w:val="both"/>
        <w:rPr>
          <w:rFonts w:eastAsia="Times New Roman" w:cs="Times New Roman"/>
          <w:lang w:eastAsia="it-IT"/>
        </w:rPr>
      </w:pPr>
      <w:r>
        <w:rPr>
          <w:rFonts w:eastAsia="Times New Roman" w:cs="Times New Roman"/>
          <w:lang w:eastAsia="it-IT"/>
        </w:rPr>
        <w:t>Gesù ci invita sempre a guardare il mondo, a guardare i tempi.</w:t>
      </w:r>
    </w:p>
    <w:p w:rsidR="00C534A4" w:rsidRDefault="00C534A4" w:rsidP="006558AA">
      <w:pPr>
        <w:spacing w:after="0" w:line="240" w:lineRule="auto"/>
        <w:jc w:val="both"/>
        <w:rPr>
          <w:rFonts w:eastAsia="Times New Roman" w:cs="Times New Roman"/>
          <w:lang w:eastAsia="it-IT"/>
        </w:rPr>
      </w:pPr>
      <w:r>
        <w:rPr>
          <w:rFonts w:eastAsia="Times New Roman" w:cs="Times New Roman"/>
          <w:lang w:eastAsia="it-IT"/>
        </w:rPr>
        <w:t>guardo davvero il mondo? Oppure sbircio e basta?</w:t>
      </w:r>
    </w:p>
    <w:p w:rsidR="00C534A4" w:rsidRDefault="00C534A4" w:rsidP="006558AA">
      <w:pPr>
        <w:spacing w:after="0" w:line="240" w:lineRule="auto"/>
        <w:jc w:val="both"/>
        <w:rPr>
          <w:rFonts w:eastAsia="Times New Roman" w:cs="Times New Roman"/>
          <w:lang w:eastAsia="it-IT"/>
        </w:rPr>
      </w:pPr>
      <w:r>
        <w:rPr>
          <w:rFonts w:eastAsia="Times New Roman" w:cs="Times New Roman"/>
          <w:lang w:eastAsia="it-IT"/>
        </w:rPr>
        <w:t>se osservo il mondo dal punto di vista di Dio assume un altro colore. Sono i segni dei tempi.</w:t>
      </w:r>
    </w:p>
    <w:p w:rsidR="00C534A4" w:rsidRPr="00651A0F" w:rsidRDefault="00C534A4" w:rsidP="006558AA">
      <w:pPr>
        <w:spacing w:after="0" w:line="240" w:lineRule="auto"/>
        <w:jc w:val="both"/>
        <w:rPr>
          <w:rFonts w:eastAsia="Times New Roman" w:cs="Times New Roman"/>
          <w:lang w:eastAsia="it-IT"/>
        </w:rPr>
      </w:pPr>
      <w:r>
        <w:rPr>
          <w:rFonts w:eastAsia="Times New Roman" w:cs="Times New Roman"/>
          <w:lang w:eastAsia="it-IT"/>
        </w:rPr>
        <w:t xml:space="preserve">Dio opera ogni giorno, riesco a vedere la sua azione? </w:t>
      </w:r>
    </w:p>
    <w:p w:rsidR="00D1019C" w:rsidRPr="00651A0F" w:rsidRDefault="00D1019C" w:rsidP="006558AA">
      <w:pPr>
        <w:spacing w:after="0" w:line="240" w:lineRule="auto"/>
        <w:jc w:val="both"/>
        <w:rPr>
          <w:rFonts w:eastAsia="Times New Roman" w:cs="Times New Roman"/>
          <w:lang w:eastAsia="it-IT"/>
        </w:rPr>
      </w:pPr>
    </w:p>
    <w:p w:rsidR="00C534A4" w:rsidRDefault="00C534A4" w:rsidP="006558AA">
      <w:pPr>
        <w:spacing w:after="0" w:line="240" w:lineRule="auto"/>
        <w:jc w:val="center"/>
        <w:rPr>
          <w:rFonts w:ascii="Bwgrkl" w:eastAsia="Times New Roman" w:hAnsi="Bwgrkl" w:cs="Times New Roman"/>
          <w:b/>
          <w:bCs/>
          <w:lang w:eastAsia="it-IT"/>
        </w:rPr>
      </w:pPr>
    </w:p>
    <w:p w:rsidR="00C534A4" w:rsidRDefault="00C534A4" w:rsidP="006558AA">
      <w:pPr>
        <w:spacing w:after="0" w:line="240" w:lineRule="auto"/>
        <w:jc w:val="center"/>
        <w:rPr>
          <w:rFonts w:ascii="Bwgrkl" w:eastAsia="Times New Roman" w:hAnsi="Bwgrkl" w:cs="Times New Roman"/>
          <w:b/>
          <w:bCs/>
          <w:lang w:eastAsia="it-IT"/>
        </w:rPr>
      </w:pPr>
    </w:p>
    <w:p w:rsidR="00B24FDF" w:rsidRPr="00651A0F" w:rsidRDefault="00B24FDF" w:rsidP="006558AA">
      <w:pPr>
        <w:spacing w:after="0" w:line="240" w:lineRule="auto"/>
        <w:jc w:val="center"/>
        <w:rPr>
          <w:rFonts w:ascii="Bwgrkl" w:eastAsia="Times New Roman" w:hAnsi="Bwgrkl" w:cs="Times New Roman"/>
          <w:b/>
          <w:bCs/>
          <w:lang w:eastAsia="it-IT"/>
        </w:rPr>
      </w:pPr>
      <w:r w:rsidRPr="00651A0F">
        <w:rPr>
          <w:rFonts w:ascii="Bwgrkl" w:eastAsia="Times New Roman" w:hAnsi="Bwgrkl" w:cs="Times New Roman"/>
          <w:b/>
          <w:bCs/>
          <w:lang w:eastAsia="it-IT"/>
        </w:rPr>
        <w:lastRenderedPageBreak/>
        <w:t>T</w:t>
      </w:r>
    </w:p>
    <w:p w:rsidR="00C47741" w:rsidRPr="00651A0F" w:rsidRDefault="00C47741" w:rsidP="006558AA">
      <w:pPr>
        <w:spacing w:after="0" w:line="240" w:lineRule="auto"/>
        <w:jc w:val="center"/>
        <w:rPr>
          <w:b/>
        </w:rPr>
      </w:pPr>
    </w:p>
    <w:p w:rsidR="00B24FDF" w:rsidRPr="00651A0F" w:rsidRDefault="00B24FDF" w:rsidP="006558AA">
      <w:pPr>
        <w:spacing w:after="0" w:line="240" w:lineRule="auto"/>
        <w:jc w:val="center"/>
        <w:rPr>
          <w:b/>
        </w:rPr>
      </w:pPr>
      <w:r w:rsidRPr="00651A0F">
        <w:rPr>
          <w:b/>
        </w:rPr>
        <w:t xml:space="preserve">Terzo </w:t>
      </w:r>
      <w:r w:rsidR="001277B8" w:rsidRPr="00651A0F">
        <w:rPr>
          <w:b/>
        </w:rPr>
        <w:t>sguardo</w:t>
      </w:r>
    </w:p>
    <w:p w:rsidR="00B24FDF" w:rsidRPr="00651A0F" w:rsidRDefault="00B24FDF" w:rsidP="006558AA">
      <w:pPr>
        <w:spacing w:after="0" w:line="240" w:lineRule="auto"/>
        <w:jc w:val="center"/>
        <w:rPr>
          <w:rFonts w:eastAsia="Times New Roman" w:cs="Times New Roman"/>
          <w:b/>
          <w:i/>
          <w:lang w:eastAsia="it-IT"/>
        </w:rPr>
      </w:pPr>
      <w:r w:rsidRPr="00651A0F">
        <w:rPr>
          <w:rFonts w:eastAsia="Times New Roman" w:cs="Times New Roman"/>
          <w:b/>
          <w:i/>
          <w:lang w:eastAsia="it-IT"/>
        </w:rPr>
        <w:t xml:space="preserve">“LA </w:t>
      </w:r>
      <w:r w:rsidR="001277B8" w:rsidRPr="00651A0F">
        <w:rPr>
          <w:rFonts w:eastAsia="Times New Roman" w:cs="Times New Roman"/>
          <w:b/>
          <w:i/>
          <w:lang w:eastAsia="it-IT"/>
        </w:rPr>
        <w:t>PAROLA CHE LIBERA</w:t>
      </w:r>
      <w:r w:rsidRPr="00651A0F">
        <w:rPr>
          <w:rFonts w:eastAsia="Times New Roman" w:cs="Times New Roman"/>
          <w:b/>
          <w:i/>
          <w:lang w:eastAsia="it-IT"/>
        </w:rPr>
        <w:t>”</w:t>
      </w:r>
    </w:p>
    <w:p w:rsidR="00B24FDF" w:rsidRDefault="00B24FDF" w:rsidP="006558AA">
      <w:pPr>
        <w:spacing w:after="0" w:line="240" w:lineRule="auto"/>
        <w:jc w:val="center"/>
        <w:rPr>
          <w:b/>
        </w:rPr>
      </w:pPr>
      <w:r w:rsidRPr="00651A0F">
        <w:rPr>
          <w:b/>
        </w:rPr>
        <w:t>L</w:t>
      </w:r>
      <w:r w:rsidR="001277B8" w:rsidRPr="00651A0F">
        <w:rPr>
          <w:b/>
        </w:rPr>
        <w:t>’annuncio</w:t>
      </w:r>
    </w:p>
    <w:p w:rsidR="0005714E" w:rsidRPr="00651A0F" w:rsidRDefault="0005714E" w:rsidP="006558AA">
      <w:pPr>
        <w:spacing w:after="0" w:line="240" w:lineRule="auto"/>
        <w:jc w:val="center"/>
        <w:rPr>
          <w:rFonts w:eastAsia="Times New Roman" w:cs="Times New Roman"/>
          <w:b/>
          <w:i/>
          <w:lang w:eastAsia="it-IT"/>
        </w:rPr>
      </w:pPr>
    </w:p>
    <w:p w:rsidR="0005714E" w:rsidRPr="0005714E" w:rsidRDefault="0005714E" w:rsidP="0005714E">
      <w:pPr>
        <w:autoSpaceDE w:val="0"/>
        <w:autoSpaceDN w:val="0"/>
        <w:adjustRightInd w:val="0"/>
        <w:spacing w:after="0" w:line="240" w:lineRule="auto"/>
        <w:ind w:right="-1"/>
        <w:jc w:val="both"/>
        <w:rPr>
          <w:rFonts w:ascii="Times New Roman" w:hAnsi="Times New Roman" w:cs="Times New Roman"/>
        </w:rPr>
      </w:pPr>
      <w:r w:rsidRPr="0005714E">
        <w:rPr>
          <w:rFonts w:ascii="Times New Roman" w:hAnsi="Times New Roman" w:cs="Times New Roman"/>
          <w:i/>
        </w:rPr>
        <w:t>«Non andate fra i pagani e non entrate nelle città dei Samaritani; rivolgetevi piuttosto alle pecore perdute della casa d’Israele. E strada facendo, predicate che il regno dei cieli è vicino. Guarite gli infermi, risuscitate i morti, sanate i lebbrosi, cacciate i demòni. Gratuitamente avete ricevuto, gratuitamente date. Non procuratevi oro, né argento, né moneta di rame nelle vostre cinture, né bisaccia da viaggio, né due tuniche, né sandali, né bastone, perché l’operaio ha diritto al suo nutrimento.</w:t>
      </w:r>
      <w:r>
        <w:rPr>
          <w:rFonts w:ascii="Times New Roman" w:hAnsi="Times New Roman" w:cs="Times New Roman"/>
          <w:i/>
        </w:rPr>
        <w:t xml:space="preserve"> </w:t>
      </w:r>
      <w:r w:rsidRPr="0005714E">
        <w:rPr>
          <w:rFonts w:ascii="Times New Roman" w:hAnsi="Times New Roman" w:cs="Times New Roman"/>
          <w:i/>
        </w:rPr>
        <w:tab/>
        <w:t xml:space="preserve">In qualunque città o villaggio entriate, fatevi indicare se vi sia qualche persona degna, e lì rimanete fino alla vostra partenza. Entrando nella casa, rivolgetele il saluto. Se quella casa ne sarà degna, la vostra pace scenda sopra di essa; ma se non ne sarà degna, la vostra pace ritorni a voi. Se qualcuno poi non vi accoglierà e non darà ascolto alle vostre parole, uscite da quella casa o da quella città e scuotete la polvere dai vostri piedi. In verità vi dico, nel giorno del giudizio il paese di </w:t>
      </w:r>
      <w:proofErr w:type="spellStart"/>
      <w:r w:rsidRPr="0005714E">
        <w:rPr>
          <w:rFonts w:ascii="Times New Roman" w:hAnsi="Times New Roman" w:cs="Times New Roman"/>
          <w:i/>
        </w:rPr>
        <w:t>Sòdoma</w:t>
      </w:r>
      <w:proofErr w:type="spellEnd"/>
      <w:r w:rsidRPr="0005714E">
        <w:rPr>
          <w:rFonts w:ascii="Times New Roman" w:hAnsi="Times New Roman" w:cs="Times New Roman"/>
          <w:i/>
        </w:rPr>
        <w:t xml:space="preserve"> e </w:t>
      </w:r>
      <w:proofErr w:type="spellStart"/>
      <w:r w:rsidRPr="0005714E">
        <w:rPr>
          <w:rFonts w:ascii="Times New Roman" w:hAnsi="Times New Roman" w:cs="Times New Roman"/>
          <w:i/>
        </w:rPr>
        <w:t>Gomorra</w:t>
      </w:r>
      <w:proofErr w:type="spellEnd"/>
      <w:r w:rsidRPr="0005714E">
        <w:rPr>
          <w:rFonts w:ascii="Times New Roman" w:hAnsi="Times New Roman" w:cs="Times New Roman"/>
          <w:i/>
        </w:rPr>
        <w:t xml:space="preserve"> avrà una sorte più sopportabile di quella città.</w:t>
      </w:r>
      <w:r>
        <w:rPr>
          <w:rFonts w:ascii="Times New Roman" w:hAnsi="Times New Roman" w:cs="Times New Roman"/>
          <w:i/>
        </w:rPr>
        <w:t xml:space="preserve"> </w:t>
      </w:r>
      <w:r>
        <w:rPr>
          <w:rFonts w:ascii="Times New Roman" w:hAnsi="Times New Roman" w:cs="Times New Roman"/>
        </w:rPr>
        <w:t>(Mt 10,5-15)</w:t>
      </w:r>
    </w:p>
    <w:p w:rsidR="00CF701C" w:rsidRPr="00651A0F" w:rsidRDefault="00CF701C" w:rsidP="006558AA">
      <w:pPr>
        <w:spacing w:after="0" w:line="240" w:lineRule="auto"/>
        <w:jc w:val="both"/>
        <w:rPr>
          <w:rFonts w:eastAsia="Times New Roman" w:cs="Times New Roman"/>
          <w:lang w:eastAsia="it-IT"/>
        </w:rPr>
      </w:pPr>
    </w:p>
    <w:p w:rsidR="00737F6F" w:rsidRPr="002404B3" w:rsidRDefault="00737F6F" w:rsidP="00737F6F">
      <w:pPr>
        <w:autoSpaceDE w:val="0"/>
        <w:autoSpaceDN w:val="0"/>
        <w:adjustRightInd w:val="0"/>
        <w:spacing w:after="0" w:line="240" w:lineRule="auto"/>
        <w:jc w:val="both"/>
        <w:rPr>
          <w:rFonts w:cs="Times New Roman"/>
        </w:rPr>
      </w:pPr>
      <w:r w:rsidRPr="002404B3">
        <w:rPr>
          <w:rFonts w:cs="Times New Roman"/>
        </w:rPr>
        <w:t>Momento di silenzio</w:t>
      </w:r>
    </w:p>
    <w:p w:rsidR="00737F6F" w:rsidRPr="002404B3" w:rsidRDefault="00737F6F" w:rsidP="00737F6F">
      <w:pPr>
        <w:autoSpaceDE w:val="0"/>
        <w:autoSpaceDN w:val="0"/>
        <w:adjustRightInd w:val="0"/>
        <w:spacing w:after="0" w:line="240" w:lineRule="auto"/>
        <w:jc w:val="both"/>
        <w:rPr>
          <w:rFonts w:cs="Times New Roman"/>
          <w:sz w:val="24"/>
          <w:szCs w:val="24"/>
        </w:rPr>
      </w:pPr>
      <w:r w:rsidRPr="002404B3">
        <w:rPr>
          <w:rFonts w:cs="Times New Roman"/>
        </w:rPr>
        <w:t>Breve commento</w:t>
      </w:r>
    </w:p>
    <w:p w:rsidR="00737F6F" w:rsidRDefault="00737F6F" w:rsidP="00737F6F">
      <w:pPr>
        <w:spacing w:after="0" w:line="240" w:lineRule="auto"/>
        <w:jc w:val="both"/>
        <w:rPr>
          <w:rFonts w:eastAsia="Times New Roman" w:cs="Times New Roman"/>
          <w:b/>
          <w:lang w:eastAsia="it-IT"/>
        </w:rPr>
      </w:pPr>
    </w:p>
    <w:p w:rsidR="00737F6F" w:rsidRDefault="00737F6F" w:rsidP="00737F6F">
      <w:pPr>
        <w:spacing w:after="0" w:line="240" w:lineRule="auto"/>
        <w:jc w:val="both"/>
        <w:rPr>
          <w:rFonts w:eastAsia="Times New Roman" w:cs="Times New Roman"/>
          <w:lang w:eastAsia="it-IT"/>
        </w:rPr>
      </w:pPr>
      <w:r w:rsidRPr="00737F6F">
        <w:rPr>
          <w:rFonts w:eastAsia="Times New Roman" w:cs="Times New Roman"/>
          <w:lang w:eastAsia="it-IT"/>
        </w:rPr>
        <w:t>Riflessioni individuali meditando su:</w:t>
      </w:r>
    </w:p>
    <w:p w:rsidR="000B0880" w:rsidRDefault="000B0880" w:rsidP="00737F6F">
      <w:pPr>
        <w:spacing w:after="0" w:line="240" w:lineRule="auto"/>
        <w:jc w:val="both"/>
        <w:rPr>
          <w:rFonts w:eastAsia="Times New Roman" w:cs="Times New Roman"/>
          <w:lang w:eastAsia="it-IT"/>
        </w:rPr>
      </w:pPr>
      <w:r>
        <w:rPr>
          <w:rFonts w:eastAsia="Times New Roman" w:cs="Times New Roman"/>
          <w:lang w:eastAsia="it-IT"/>
        </w:rPr>
        <w:t>Dio ci invita ad andare sempre, a parlare sempre</w:t>
      </w:r>
    </w:p>
    <w:p w:rsidR="000B0880" w:rsidRDefault="000B0880" w:rsidP="00737F6F">
      <w:pPr>
        <w:spacing w:after="0" w:line="240" w:lineRule="auto"/>
        <w:jc w:val="both"/>
        <w:rPr>
          <w:rFonts w:eastAsia="Times New Roman" w:cs="Times New Roman"/>
          <w:lang w:eastAsia="it-IT"/>
        </w:rPr>
      </w:pPr>
      <w:r>
        <w:rPr>
          <w:rFonts w:eastAsia="Times New Roman" w:cs="Times New Roman"/>
          <w:lang w:eastAsia="it-IT"/>
        </w:rPr>
        <w:t>lo faccio? O taccio troppo?</w:t>
      </w:r>
    </w:p>
    <w:p w:rsidR="000B0880" w:rsidRDefault="000B0880" w:rsidP="00737F6F">
      <w:pPr>
        <w:spacing w:after="0" w:line="240" w:lineRule="auto"/>
        <w:jc w:val="both"/>
        <w:rPr>
          <w:rFonts w:eastAsia="Times New Roman" w:cs="Times New Roman"/>
          <w:lang w:eastAsia="it-IT"/>
        </w:rPr>
      </w:pPr>
      <w:r>
        <w:rPr>
          <w:rFonts w:eastAsia="Times New Roman" w:cs="Times New Roman"/>
          <w:lang w:eastAsia="it-IT"/>
        </w:rPr>
        <w:t>mi rivolgo alle pecore perdute?</w:t>
      </w:r>
    </w:p>
    <w:p w:rsidR="000B0880" w:rsidRPr="00737F6F" w:rsidRDefault="000B0880" w:rsidP="00737F6F">
      <w:pPr>
        <w:spacing w:after="0" w:line="240" w:lineRule="auto"/>
        <w:jc w:val="both"/>
        <w:rPr>
          <w:rFonts w:eastAsia="Times New Roman" w:cs="Times New Roman"/>
          <w:lang w:eastAsia="it-IT"/>
        </w:rPr>
      </w:pPr>
      <w:r>
        <w:rPr>
          <w:rFonts w:eastAsia="Times New Roman" w:cs="Times New Roman"/>
          <w:lang w:eastAsia="it-IT"/>
        </w:rPr>
        <w:t>ho il coraggio dell’annuncio?</w:t>
      </w:r>
    </w:p>
    <w:p w:rsidR="00931184" w:rsidRPr="00651A0F" w:rsidRDefault="00931184" w:rsidP="006558AA">
      <w:pPr>
        <w:spacing w:after="0" w:line="240" w:lineRule="auto"/>
        <w:jc w:val="center"/>
        <w:rPr>
          <w:rFonts w:ascii="Bwgrkl" w:eastAsia="Times New Roman" w:hAnsi="Bwgrkl" w:cs="Times New Roman"/>
          <w:b/>
          <w:bCs/>
          <w:lang w:eastAsia="it-IT"/>
        </w:rPr>
      </w:pPr>
    </w:p>
    <w:p w:rsidR="002203C1" w:rsidRDefault="002203C1" w:rsidP="006558AA">
      <w:pPr>
        <w:spacing w:after="0" w:line="240" w:lineRule="auto"/>
        <w:jc w:val="center"/>
        <w:rPr>
          <w:rFonts w:ascii="Bwgrkl" w:eastAsia="Times New Roman" w:hAnsi="Bwgrkl" w:cs="Times New Roman"/>
          <w:b/>
          <w:bCs/>
          <w:lang w:eastAsia="it-IT"/>
        </w:rPr>
      </w:pPr>
    </w:p>
    <w:p w:rsidR="00B24FDF" w:rsidRPr="00651A0F" w:rsidRDefault="00B24FDF" w:rsidP="006558AA">
      <w:pPr>
        <w:spacing w:after="0" w:line="240" w:lineRule="auto"/>
        <w:jc w:val="center"/>
        <w:rPr>
          <w:rFonts w:ascii="Bwgrkl" w:eastAsia="Times New Roman" w:hAnsi="Bwgrkl" w:cs="Times New Roman"/>
          <w:b/>
          <w:bCs/>
          <w:lang w:eastAsia="it-IT"/>
        </w:rPr>
      </w:pPr>
      <w:r w:rsidRPr="00651A0F">
        <w:rPr>
          <w:rFonts w:ascii="Bwgrkl" w:eastAsia="Times New Roman" w:hAnsi="Bwgrkl" w:cs="Times New Roman"/>
          <w:b/>
          <w:bCs/>
          <w:lang w:eastAsia="it-IT"/>
        </w:rPr>
        <w:t>T</w:t>
      </w:r>
    </w:p>
    <w:p w:rsidR="00C47741" w:rsidRPr="00651A0F" w:rsidRDefault="00C47741" w:rsidP="006558AA">
      <w:pPr>
        <w:spacing w:after="0" w:line="240" w:lineRule="auto"/>
        <w:jc w:val="center"/>
        <w:rPr>
          <w:b/>
        </w:rPr>
      </w:pPr>
    </w:p>
    <w:p w:rsidR="00B24FDF" w:rsidRPr="00651A0F" w:rsidRDefault="00B24FDF" w:rsidP="006558AA">
      <w:pPr>
        <w:spacing w:after="0" w:line="240" w:lineRule="auto"/>
        <w:jc w:val="center"/>
        <w:rPr>
          <w:b/>
        </w:rPr>
      </w:pPr>
      <w:r w:rsidRPr="00651A0F">
        <w:rPr>
          <w:b/>
        </w:rPr>
        <w:t xml:space="preserve">Quarto </w:t>
      </w:r>
      <w:r w:rsidR="001277B8" w:rsidRPr="00651A0F">
        <w:rPr>
          <w:b/>
        </w:rPr>
        <w:t>sguard</w:t>
      </w:r>
      <w:r w:rsidRPr="00651A0F">
        <w:rPr>
          <w:b/>
        </w:rPr>
        <w:t>o</w:t>
      </w:r>
    </w:p>
    <w:p w:rsidR="00B24FDF" w:rsidRPr="00651A0F" w:rsidRDefault="00B24FDF" w:rsidP="006558AA">
      <w:pPr>
        <w:spacing w:after="0" w:line="240" w:lineRule="auto"/>
        <w:jc w:val="center"/>
        <w:rPr>
          <w:rFonts w:eastAsia="Times New Roman" w:cs="Times New Roman"/>
          <w:b/>
          <w:i/>
          <w:lang w:eastAsia="it-IT"/>
        </w:rPr>
      </w:pPr>
      <w:r w:rsidRPr="00651A0F">
        <w:rPr>
          <w:rFonts w:eastAsia="Times New Roman" w:cs="Times New Roman"/>
          <w:b/>
          <w:i/>
          <w:lang w:eastAsia="it-IT"/>
        </w:rPr>
        <w:t>“</w:t>
      </w:r>
      <w:r w:rsidR="001277B8" w:rsidRPr="00651A0F">
        <w:rPr>
          <w:rFonts w:eastAsia="Times New Roman" w:cs="Times New Roman"/>
          <w:b/>
          <w:i/>
          <w:lang w:eastAsia="it-IT"/>
        </w:rPr>
        <w:t>LA PRESENZA CHE SALVA</w:t>
      </w:r>
      <w:r w:rsidRPr="00651A0F">
        <w:rPr>
          <w:rFonts w:eastAsia="Times New Roman" w:cs="Times New Roman"/>
          <w:b/>
          <w:i/>
          <w:lang w:eastAsia="it-IT"/>
        </w:rPr>
        <w:t>”</w:t>
      </w:r>
    </w:p>
    <w:p w:rsidR="00717505" w:rsidRDefault="00B24FDF" w:rsidP="006558AA">
      <w:pPr>
        <w:spacing w:after="0" w:line="240" w:lineRule="auto"/>
        <w:jc w:val="center"/>
        <w:rPr>
          <w:rFonts w:eastAsia="Times New Roman" w:cs="Times New Roman"/>
          <w:b/>
          <w:i/>
          <w:lang w:eastAsia="it-IT"/>
        </w:rPr>
      </w:pPr>
      <w:r w:rsidRPr="00651A0F">
        <w:rPr>
          <w:rFonts w:eastAsia="Times New Roman" w:cs="Times New Roman"/>
          <w:b/>
          <w:i/>
          <w:lang w:eastAsia="it-IT"/>
        </w:rPr>
        <w:t xml:space="preserve">La </w:t>
      </w:r>
      <w:r w:rsidR="001277B8" w:rsidRPr="00651A0F">
        <w:rPr>
          <w:rFonts w:eastAsia="Times New Roman" w:cs="Times New Roman"/>
          <w:b/>
          <w:i/>
          <w:lang w:eastAsia="it-IT"/>
        </w:rPr>
        <w:t>carità</w:t>
      </w:r>
    </w:p>
    <w:p w:rsidR="000B0880" w:rsidRPr="00651A0F" w:rsidRDefault="000B0880" w:rsidP="006558AA">
      <w:pPr>
        <w:spacing w:after="0" w:line="240" w:lineRule="auto"/>
        <w:jc w:val="center"/>
        <w:rPr>
          <w:rFonts w:eastAsia="Times New Roman" w:cs="Times New Roman"/>
          <w:b/>
          <w:i/>
          <w:lang w:eastAsia="it-IT"/>
        </w:rPr>
      </w:pPr>
    </w:p>
    <w:p w:rsidR="000B0880" w:rsidRDefault="000B0880" w:rsidP="000B0880">
      <w:pPr>
        <w:autoSpaceDE w:val="0"/>
        <w:autoSpaceDN w:val="0"/>
        <w:adjustRightInd w:val="0"/>
        <w:spacing w:after="0" w:line="240" w:lineRule="auto"/>
        <w:ind w:right="-1"/>
        <w:jc w:val="both"/>
        <w:rPr>
          <w:rFonts w:ascii="Times New Roman" w:hAnsi="Times New Roman" w:cs="Times New Roman"/>
          <w:sz w:val="24"/>
          <w:szCs w:val="24"/>
        </w:rPr>
      </w:pPr>
      <w:r w:rsidRPr="000B0880">
        <w:rPr>
          <w:rFonts w:ascii="Times New Roman" w:hAnsi="Times New Roman" w:cs="Times New Roman"/>
          <w:i/>
        </w:rPr>
        <w:t>Ma quegli, volendo giustificarsi, disse a Gesù: «E chi è il mio prossimo?». Gesù riprese:«Un uomo scendeva da Gerusalemme a Gerico e incappò nei briganti che lo spogliarono, lo percossero e poi se ne andarono, lasciandolo mezzo morto. Per caso, un sacerdote scendeva per quella medesima strada e quando lo vide passò oltre dall’altra parte. Anche un levita, giunto in quel luogo, lo vide e passò oltre. Invece un Samaritano, che era in viaggio, passandogli accanto lo vide e n’ebbe compassione. Gli si fece vicino, gli fasciò le ferite, versandovi olio e vino; poi, caricatolo sopra il suo giumento, lo portò a una locanda e si prese cura di lui. Il giorno seguente, estrasse due denari e li diede all’albergatore, dicendo: Abbi cura di lui e ciò che spenderai in più, te lo rifonderò al mio ritorno. Chi di questi tre ti sembra sia stato il prossimo di colui che è incappato nei briganti?». Quegli rispose: «Chi ha avuto compassione di lui». G</w:t>
      </w:r>
      <w:r>
        <w:rPr>
          <w:rFonts w:ascii="Times New Roman" w:hAnsi="Times New Roman" w:cs="Times New Roman"/>
          <w:i/>
        </w:rPr>
        <w:t>esù gli disse: «Và e anche tu fa’</w:t>
      </w:r>
      <w:r w:rsidRPr="000B0880">
        <w:rPr>
          <w:rFonts w:ascii="Times New Roman" w:hAnsi="Times New Roman" w:cs="Times New Roman"/>
          <w:i/>
        </w:rPr>
        <w:t xml:space="preserve"> lo stesso». </w:t>
      </w:r>
      <w:r>
        <w:rPr>
          <w:rFonts w:ascii="Times New Roman" w:hAnsi="Times New Roman" w:cs="Times New Roman"/>
        </w:rPr>
        <w:t>(</w:t>
      </w:r>
      <w:proofErr w:type="spellStart"/>
      <w:r>
        <w:rPr>
          <w:rFonts w:ascii="Times New Roman" w:hAnsi="Times New Roman" w:cs="Times New Roman"/>
        </w:rPr>
        <w:t>Lc</w:t>
      </w:r>
      <w:proofErr w:type="spellEnd"/>
      <w:r>
        <w:rPr>
          <w:rFonts w:ascii="Times New Roman" w:hAnsi="Times New Roman" w:cs="Times New Roman"/>
        </w:rPr>
        <w:t xml:space="preserve"> 10,29-37)</w:t>
      </w:r>
    </w:p>
    <w:p w:rsidR="000B0880" w:rsidRDefault="000B0880" w:rsidP="00737F6F">
      <w:pPr>
        <w:autoSpaceDE w:val="0"/>
        <w:autoSpaceDN w:val="0"/>
        <w:adjustRightInd w:val="0"/>
        <w:spacing w:after="0" w:line="240" w:lineRule="auto"/>
        <w:jc w:val="both"/>
        <w:rPr>
          <w:rFonts w:cs="Times New Roman"/>
        </w:rPr>
      </w:pPr>
    </w:p>
    <w:p w:rsidR="00737F6F" w:rsidRPr="002404B3" w:rsidRDefault="00737F6F" w:rsidP="00737F6F">
      <w:pPr>
        <w:autoSpaceDE w:val="0"/>
        <w:autoSpaceDN w:val="0"/>
        <w:adjustRightInd w:val="0"/>
        <w:spacing w:after="0" w:line="240" w:lineRule="auto"/>
        <w:jc w:val="both"/>
        <w:rPr>
          <w:rFonts w:cs="Times New Roman"/>
        </w:rPr>
      </w:pPr>
      <w:r w:rsidRPr="002404B3">
        <w:rPr>
          <w:rFonts w:cs="Times New Roman"/>
        </w:rPr>
        <w:t>Momento di silenzio</w:t>
      </w:r>
    </w:p>
    <w:p w:rsidR="00737F6F" w:rsidRPr="002404B3" w:rsidRDefault="00737F6F" w:rsidP="00737F6F">
      <w:pPr>
        <w:autoSpaceDE w:val="0"/>
        <w:autoSpaceDN w:val="0"/>
        <w:adjustRightInd w:val="0"/>
        <w:spacing w:after="0" w:line="240" w:lineRule="auto"/>
        <w:jc w:val="both"/>
        <w:rPr>
          <w:rFonts w:cs="Times New Roman"/>
          <w:sz w:val="24"/>
          <w:szCs w:val="24"/>
        </w:rPr>
      </w:pPr>
      <w:r w:rsidRPr="002404B3">
        <w:rPr>
          <w:rFonts w:cs="Times New Roman"/>
        </w:rPr>
        <w:t>Breve commento</w:t>
      </w:r>
    </w:p>
    <w:p w:rsidR="00737F6F" w:rsidRDefault="00737F6F" w:rsidP="00737F6F">
      <w:pPr>
        <w:spacing w:after="0" w:line="240" w:lineRule="auto"/>
        <w:jc w:val="both"/>
        <w:rPr>
          <w:rFonts w:eastAsia="Times New Roman" w:cs="Times New Roman"/>
          <w:b/>
          <w:lang w:eastAsia="it-IT"/>
        </w:rPr>
      </w:pPr>
    </w:p>
    <w:p w:rsidR="00737F6F" w:rsidRPr="00737F6F" w:rsidRDefault="00737F6F" w:rsidP="00737F6F">
      <w:pPr>
        <w:spacing w:after="0" w:line="240" w:lineRule="auto"/>
        <w:jc w:val="both"/>
        <w:rPr>
          <w:rFonts w:eastAsia="Times New Roman" w:cs="Times New Roman"/>
          <w:lang w:eastAsia="it-IT"/>
        </w:rPr>
      </w:pPr>
      <w:r w:rsidRPr="00737F6F">
        <w:rPr>
          <w:rFonts w:eastAsia="Times New Roman" w:cs="Times New Roman"/>
          <w:lang w:eastAsia="it-IT"/>
        </w:rPr>
        <w:t>Riflessioni individuali meditando su:</w:t>
      </w:r>
    </w:p>
    <w:p w:rsidR="00717505" w:rsidRDefault="002203C1" w:rsidP="006558AA">
      <w:pPr>
        <w:spacing w:after="0" w:line="240" w:lineRule="auto"/>
        <w:rPr>
          <w:rFonts w:eastAsia="Times New Roman" w:cs="Times New Roman"/>
          <w:lang w:eastAsia="it-IT"/>
        </w:rPr>
      </w:pPr>
      <w:r>
        <w:rPr>
          <w:rFonts w:eastAsia="Times New Roman" w:cs="Times New Roman"/>
          <w:lang w:eastAsia="it-IT"/>
        </w:rPr>
        <w:t xml:space="preserve">la carità non è un </w:t>
      </w:r>
      <w:proofErr w:type="spellStart"/>
      <w:r>
        <w:rPr>
          <w:rFonts w:eastAsia="Times New Roman" w:cs="Times New Roman"/>
          <w:lang w:eastAsia="it-IT"/>
        </w:rPr>
        <w:t>opzional</w:t>
      </w:r>
      <w:proofErr w:type="spellEnd"/>
      <w:r>
        <w:rPr>
          <w:rFonts w:eastAsia="Times New Roman" w:cs="Times New Roman"/>
          <w:lang w:eastAsia="it-IT"/>
        </w:rPr>
        <w:t>, è il cuore della mia vocazione</w:t>
      </w:r>
    </w:p>
    <w:p w:rsidR="002203C1" w:rsidRDefault="002203C1" w:rsidP="006558AA">
      <w:pPr>
        <w:spacing w:after="0" w:line="240" w:lineRule="auto"/>
        <w:rPr>
          <w:rFonts w:eastAsia="Times New Roman" w:cs="Times New Roman"/>
          <w:lang w:eastAsia="it-IT"/>
        </w:rPr>
      </w:pPr>
      <w:r>
        <w:rPr>
          <w:rFonts w:eastAsia="Times New Roman" w:cs="Times New Roman"/>
          <w:lang w:eastAsia="it-IT"/>
        </w:rPr>
        <w:t>sono carità o faccio la carità?</w:t>
      </w:r>
    </w:p>
    <w:p w:rsidR="002203C1" w:rsidRDefault="002203C1" w:rsidP="006558AA">
      <w:pPr>
        <w:spacing w:after="0" w:line="240" w:lineRule="auto"/>
        <w:rPr>
          <w:rFonts w:eastAsia="Times New Roman" w:cs="Times New Roman"/>
          <w:lang w:eastAsia="it-IT"/>
        </w:rPr>
      </w:pPr>
      <w:r>
        <w:rPr>
          <w:rFonts w:eastAsia="Times New Roman" w:cs="Times New Roman"/>
          <w:lang w:eastAsia="it-IT"/>
        </w:rPr>
        <w:t>sono carità perché sto con Gesù o perché ho progetti miei?</w:t>
      </w:r>
    </w:p>
    <w:p w:rsidR="002203C1" w:rsidRPr="00651A0F" w:rsidRDefault="002203C1" w:rsidP="006558AA">
      <w:pPr>
        <w:spacing w:after="0" w:line="240" w:lineRule="auto"/>
        <w:rPr>
          <w:rFonts w:eastAsia="Times New Roman" w:cs="Times New Roman"/>
          <w:lang w:eastAsia="it-IT"/>
        </w:rPr>
      </w:pPr>
      <w:r>
        <w:rPr>
          <w:rFonts w:eastAsia="Times New Roman" w:cs="Times New Roman"/>
          <w:lang w:eastAsia="it-IT"/>
        </w:rPr>
        <w:t>cosa aspetto dalla carità?</w:t>
      </w:r>
    </w:p>
    <w:p w:rsidR="002203C1" w:rsidRDefault="002203C1" w:rsidP="006558AA">
      <w:pPr>
        <w:spacing w:after="0" w:line="240" w:lineRule="auto"/>
        <w:jc w:val="center"/>
        <w:rPr>
          <w:rFonts w:ascii="Bwgrkl" w:eastAsia="Times New Roman" w:hAnsi="Bwgrkl" w:cs="Times New Roman"/>
          <w:b/>
          <w:bCs/>
          <w:lang w:eastAsia="it-IT"/>
        </w:rPr>
      </w:pPr>
    </w:p>
    <w:p w:rsidR="002203C1" w:rsidRDefault="002203C1" w:rsidP="006558AA">
      <w:pPr>
        <w:spacing w:after="0" w:line="240" w:lineRule="auto"/>
        <w:jc w:val="center"/>
        <w:rPr>
          <w:rFonts w:ascii="Bwgrkl" w:eastAsia="Times New Roman" w:hAnsi="Bwgrkl" w:cs="Times New Roman"/>
          <w:b/>
          <w:bCs/>
          <w:lang w:eastAsia="it-IT"/>
        </w:rPr>
      </w:pPr>
    </w:p>
    <w:p w:rsidR="002203C1" w:rsidRDefault="002203C1" w:rsidP="006558AA">
      <w:pPr>
        <w:spacing w:after="0" w:line="240" w:lineRule="auto"/>
        <w:jc w:val="center"/>
        <w:rPr>
          <w:rFonts w:ascii="Bwgrkl" w:eastAsia="Times New Roman" w:hAnsi="Bwgrkl" w:cs="Times New Roman"/>
          <w:b/>
          <w:bCs/>
          <w:lang w:eastAsia="it-IT"/>
        </w:rPr>
      </w:pPr>
    </w:p>
    <w:p w:rsidR="002203C1" w:rsidRDefault="002203C1" w:rsidP="006558AA">
      <w:pPr>
        <w:spacing w:after="0" w:line="240" w:lineRule="auto"/>
        <w:jc w:val="center"/>
        <w:rPr>
          <w:rFonts w:ascii="Bwgrkl" w:eastAsia="Times New Roman" w:hAnsi="Bwgrkl" w:cs="Times New Roman"/>
          <w:b/>
          <w:bCs/>
          <w:lang w:eastAsia="it-IT"/>
        </w:rPr>
      </w:pPr>
    </w:p>
    <w:p w:rsidR="002203C1" w:rsidRDefault="002203C1" w:rsidP="006558AA">
      <w:pPr>
        <w:spacing w:after="0" w:line="240" w:lineRule="auto"/>
        <w:jc w:val="center"/>
        <w:rPr>
          <w:rFonts w:ascii="Bwgrkl" w:eastAsia="Times New Roman" w:hAnsi="Bwgrkl" w:cs="Times New Roman"/>
          <w:b/>
          <w:bCs/>
          <w:lang w:eastAsia="it-IT"/>
        </w:rPr>
      </w:pPr>
    </w:p>
    <w:p w:rsidR="00B24FDF" w:rsidRPr="00651A0F" w:rsidRDefault="00B24FDF" w:rsidP="006558AA">
      <w:pPr>
        <w:spacing w:after="0" w:line="240" w:lineRule="auto"/>
        <w:jc w:val="center"/>
        <w:rPr>
          <w:rFonts w:ascii="Bwgrkl" w:eastAsia="Times New Roman" w:hAnsi="Bwgrkl" w:cs="Times New Roman"/>
          <w:b/>
          <w:bCs/>
          <w:lang w:eastAsia="it-IT"/>
        </w:rPr>
      </w:pPr>
      <w:r w:rsidRPr="00651A0F">
        <w:rPr>
          <w:rFonts w:ascii="Bwgrkl" w:eastAsia="Times New Roman" w:hAnsi="Bwgrkl" w:cs="Times New Roman"/>
          <w:b/>
          <w:bCs/>
          <w:lang w:eastAsia="it-IT"/>
        </w:rPr>
        <w:t>T</w:t>
      </w:r>
    </w:p>
    <w:p w:rsidR="00C47741" w:rsidRPr="00651A0F" w:rsidRDefault="00C47741" w:rsidP="006558AA">
      <w:pPr>
        <w:spacing w:after="0" w:line="240" w:lineRule="auto"/>
        <w:jc w:val="center"/>
        <w:rPr>
          <w:b/>
        </w:rPr>
      </w:pPr>
    </w:p>
    <w:p w:rsidR="00B24FDF" w:rsidRPr="00651A0F" w:rsidRDefault="00B24FDF" w:rsidP="006558AA">
      <w:pPr>
        <w:spacing w:after="0" w:line="240" w:lineRule="auto"/>
        <w:jc w:val="center"/>
        <w:rPr>
          <w:b/>
        </w:rPr>
      </w:pPr>
      <w:r w:rsidRPr="00651A0F">
        <w:rPr>
          <w:b/>
        </w:rPr>
        <w:t xml:space="preserve">Quinto </w:t>
      </w:r>
      <w:r w:rsidR="00651A0F" w:rsidRPr="00651A0F">
        <w:rPr>
          <w:b/>
        </w:rPr>
        <w:t>sguardo</w:t>
      </w:r>
    </w:p>
    <w:p w:rsidR="00B24FDF" w:rsidRPr="00651A0F" w:rsidRDefault="00651A0F" w:rsidP="006558AA">
      <w:pPr>
        <w:spacing w:after="0" w:line="240" w:lineRule="auto"/>
        <w:jc w:val="center"/>
        <w:rPr>
          <w:rFonts w:eastAsia="Times New Roman" w:cs="Times New Roman"/>
          <w:b/>
          <w:i/>
          <w:lang w:eastAsia="it-IT"/>
        </w:rPr>
      </w:pPr>
      <w:r w:rsidRPr="00651A0F">
        <w:rPr>
          <w:rFonts w:eastAsia="Times New Roman" w:cs="Times New Roman"/>
          <w:b/>
          <w:i/>
          <w:lang w:eastAsia="it-IT"/>
        </w:rPr>
        <w:t>“PER AMORE DELL’AMOR TUO</w:t>
      </w:r>
      <w:r w:rsidR="00B24FDF" w:rsidRPr="00651A0F">
        <w:rPr>
          <w:rFonts w:eastAsia="Times New Roman" w:cs="Times New Roman"/>
          <w:b/>
          <w:i/>
          <w:lang w:eastAsia="it-IT"/>
        </w:rPr>
        <w:t>”</w:t>
      </w:r>
    </w:p>
    <w:p w:rsidR="001266FB" w:rsidRPr="00651A0F" w:rsidRDefault="001266FB" w:rsidP="006558AA">
      <w:pPr>
        <w:spacing w:after="0" w:line="240" w:lineRule="auto"/>
        <w:jc w:val="center"/>
        <w:rPr>
          <w:rFonts w:eastAsia="Times New Roman" w:cs="Times New Roman"/>
          <w:b/>
          <w:i/>
          <w:lang w:eastAsia="it-IT"/>
        </w:rPr>
      </w:pPr>
      <w:r w:rsidRPr="00651A0F">
        <w:rPr>
          <w:rFonts w:eastAsia="Times New Roman" w:cs="Times New Roman"/>
          <w:b/>
          <w:i/>
          <w:lang w:eastAsia="it-IT"/>
        </w:rPr>
        <w:t xml:space="preserve">Lettura orante </w:t>
      </w:r>
      <w:r w:rsidR="00651A0F" w:rsidRPr="00651A0F">
        <w:rPr>
          <w:rFonts w:eastAsia="Times New Roman" w:cs="Times New Roman"/>
          <w:b/>
          <w:i/>
          <w:lang w:eastAsia="it-IT"/>
        </w:rPr>
        <w:t>“D</w:t>
      </w:r>
      <w:r w:rsidRPr="00651A0F">
        <w:rPr>
          <w:rFonts w:eastAsia="Times New Roman" w:cs="Times New Roman"/>
          <w:b/>
          <w:i/>
          <w:lang w:eastAsia="it-IT"/>
        </w:rPr>
        <w:t xml:space="preserve">ella </w:t>
      </w:r>
      <w:r w:rsidR="00651A0F" w:rsidRPr="00651A0F">
        <w:rPr>
          <w:rFonts w:eastAsia="Times New Roman" w:cs="Times New Roman"/>
          <w:b/>
          <w:i/>
          <w:lang w:eastAsia="it-IT"/>
        </w:rPr>
        <w:t>vera e perfetta letizia”</w:t>
      </w:r>
      <w:r w:rsidRPr="00651A0F">
        <w:rPr>
          <w:rFonts w:eastAsia="Times New Roman" w:cs="Times New Roman"/>
          <w:b/>
          <w:i/>
          <w:lang w:eastAsia="it-IT"/>
        </w:rPr>
        <w:t xml:space="preserve"> </w:t>
      </w:r>
    </w:p>
    <w:p w:rsidR="00B24FDF" w:rsidRPr="00651A0F" w:rsidRDefault="00651A0F" w:rsidP="006558AA">
      <w:pPr>
        <w:spacing w:after="0" w:line="240" w:lineRule="auto"/>
        <w:jc w:val="center"/>
        <w:rPr>
          <w:rFonts w:eastAsia="Times New Roman" w:cs="Times New Roman"/>
          <w:b/>
          <w:i/>
          <w:lang w:eastAsia="it-IT"/>
        </w:rPr>
      </w:pPr>
      <w:r w:rsidRPr="00651A0F">
        <w:rPr>
          <w:rFonts w:eastAsia="Times New Roman" w:cs="Times New Roman"/>
          <w:b/>
          <w:i/>
          <w:lang w:eastAsia="it-IT"/>
        </w:rPr>
        <w:t>p</w:t>
      </w:r>
      <w:r w:rsidR="00B24FDF" w:rsidRPr="00651A0F">
        <w:rPr>
          <w:rFonts w:eastAsia="Times New Roman" w:cs="Times New Roman"/>
          <w:b/>
          <w:i/>
          <w:lang w:eastAsia="it-IT"/>
        </w:rPr>
        <w:t>er</w:t>
      </w:r>
      <w:r w:rsidRPr="00651A0F">
        <w:rPr>
          <w:rFonts w:eastAsia="Times New Roman" w:cs="Times New Roman"/>
          <w:b/>
          <w:i/>
          <w:lang w:eastAsia="it-IT"/>
        </w:rPr>
        <w:t>ché il dono dello Spirito Santo ci faccia unire il cielo alla terra</w:t>
      </w:r>
    </w:p>
    <w:p w:rsidR="00651A0F" w:rsidRPr="00651A0F" w:rsidRDefault="00651A0F" w:rsidP="006558AA">
      <w:pPr>
        <w:spacing w:after="0" w:line="240" w:lineRule="auto"/>
        <w:jc w:val="center"/>
        <w:rPr>
          <w:rFonts w:eastAsia="Times New Roman" w:cs="Times New Roman"/>
          <w:b/>
          <w:i/>
          <w:lang w:eastAsia="it-IT"/>
        </w:rPr>
      </w:pPr>
    </w:p>
    <w:p w:rsidR="00B24FDF" w:rsidRPr="00E407DB" w:rsidRDefault="00651A0F" w:rsidP="006558AA">
      <w:pPr>
        <w:spacing w:after="0" w:line="240" w:lineRule="auto"/>
        <w:jc w:val="both"/>
        <w:rPr>
          <w:rFonts w:eastAsia="Times New Roman" w:cs="Times New Roman"/>
          <w:lang w:eastAsia="it-IT"/>
        </w:rPr>
      </w:pPr>
      <w:r w:rsidRPr="00E407DB">
        <w:rPr>
          <w:rFonts w:ascii="Times New Roman" w:hAnsi="Times New Roman" w:cs="Times New Roman"/>
          <w:i/>
        </w:rPr>
        <w:t>Un giorno il beato Francesco, presso Santa Maria degli Angeli, chiamò frate Leone e gli disse: «Frate Leone, scrivi». Questi rispose: «Eccomi, sono pronto» «Scrivi – disse – cosa è la vera letizia». «Viene un messo e dice che tutti i maestri di Parigi sono entrati nell’Ordine; scrivi: non è vera letizia. Così pure che sono entrati nell’Ordine tutti i prelati d’</w:t>
      </w:r>
      <w:proofErr w:type="spellStart"/>
      <w:r w:rsidRPr="00E407DB">
        <w:rPr>
          <w:rFonts w:ascii="Times New Roman" w:hAnsi="Times New Roman" w:cs="Times New Roman"/>
          <w:i/>
        </w:rPr>
        <w:t>Oltr</w:t>
      </w:r>
      <w:proofErr w:type="spellEnd"/>
      <w:r w:rsidRPr="00E407DB">
        <w:rPr>
          <w:rFonts w:ascii="Times New Roman" w:hAnsi="Times New Roman" w:cs="Times New Roman"/>
          <w:i/>
        </w:rPr>
        <w:t xml:space="preserve">’Alpe, arcivescovi e vescovi, non solo, ma perfino il Re di Francia e il Re d’Inghilterra; scrivi: non è vera letizia. E se ti giunge ancora notizia che i miei frati sono andati tra gli infedeli e li hanno convertiti tutti alla fede, oppure che io abbia ricevuto da Dio tanta grazia da sanar gli infermi e da far molti miracoli; ebbene io ti dico: neppure qui è vera letizia». «Ma cosa è la vera letizia?». «Ecco, tornando io da Perugia nel mezzo della notte, giungo qui, ed è un inverno fangoso e così rigido che, all’estremità della tonaca, si formano dei </w:t>
      </w:r>
      <w:proofErr w:type="spellStart"/>
      <w:r w:rsidRPr="00E407DB">
        <w:rPr>
          <w:rFonts w:ascii="Times New Roman" w:hAnsi="Times New Roman" w:cs="Times New Roman"/>
          <w:i/>
        </w:rPr>
        <w:t>ghiacciuoli</w:t>
      </w:r>
      <w:proofErr w:type="spellEnd"/>
      <w:r w:rsidRPr="00E407DB">
        <w:rPr>
          <w:rFonts w:ascii="Times New Roman" w:hAnsi="Times New Roman" w:cs="Times New Roman"/>
          <w:i/>
        </w:rPr>
        <w:t xml:space="preserve"> d’acqua congelata, che mi percuotono continuamente le gambe fino a far uscire il sangue da siffatte ferite. E io tutto nel fango, nel freddo e nel ghiaccio, giungo alla porta e dopo aver a lungo picchiato e chiamato, viene un frate e chiede: " Chi sei ? " Io rispondo: " Frat</w:t>
      </w:r>
      <w:r w:rsidR="00E407DB" w:rsidRPr="00E407DB">
        <w:rPr>
          <w:rFonts w:ascii="Times New Roman" w:hAnsi="Times New Roman" w:cs="Times New Roman"/>
          <w:i/>
        </w:rPr>
        <w:t>e Francesco ". E quegli dice: "</w:t>
      </w:r>
      <w:r w:rsidRPr="00E407DB">
        <w:rPr>
          <w:rFonts w:ascii="Times New Roman" w:hAnsi="Times New Roman" w:cs="Times New Roman"/>
          <w:i/>
        </w:rPr>
        <w:t>Vattene, non è ora decente questa di arrivare, non entrerai ". E mentre io insisto, l’altro risponde: " Vattene, tu sei un semplice ed un idiota, qui non ci puoi venire ormai; noi siamo tanti e tali che non abbiamo bisogno di te ". E io sempre resto davanti alla porta e dico: " Per amor di Dio, accoglietemi per questa notte ". E quegli risponde: " Non lo farò. Vattene dai Crociferi e chiedi là ". Ebbene, se io avrò avuto pazienza e non mi sarò conturbato, io ti dico che qui è la vera letizia e qui è la vera virtù e la salvezza dell’anima».</w:t>
      </w:r>
      <w:r w:rsidR="00E407DB">
        <w:rPr>
          <w:rFonts w:ascii="Times New Roman" w:hAnsi="Times New Roman" w:cs="Times New Roman"/>
          <w:i/>
        </w:rPr>
        <w:t xml:space="preserve"> </w:t>
      </w:r>
      <w:r w:rsidR="00E407DB">
        <w:rPr>
          <w:rFonts w:ascii="Times New Roman" w:hAnsi="Times New Roman" w:cs="Times New Roman"/>
        </w:rPr>
        <w:t xml:space="preserve"> (FF 278)</w:t>
      </w:r>
    </w:p>
    <w:p w:rsidR="004373F1" w:rsidRDefault="004373F1" w:rsidP="006558AA">
      <w:pPr>
        <w:spacing w:after="0" w:line="240" w:lineRule="auto"/>
        <w:jc w:val="both"/>
        <w:rPr>
          <w:rFonts w:eastAsia="Times New Roman" w:cs="Times New Roman"/>
          <w:lang w:eastAsia="it-IT"/>
        </w:rPr>
      </w:pPr>
    </w:p>
    <w:p w:rsidR="00E407DB" w:rsidRPr="00E407DB" w:rsidRDefault="00E407DB" w:rsidP="006558AA">
      <w:pPr>
        <w:spacing w:after="0" w:line="240" w:lineRule="auto"/>
        <w:jc w:val="both"/>
        <w:rPr>
          <w:rFonts w:eastAsia="Times New Roman" w:cs="Times New Roman"/>
          <w:b/>
          <w:lang w:eastAsia="it-IT"/>
        </w:rPr>
      </w:pPr>
      <w:r w:rsidRPr="00E407DB">
        <w:rPr>
          <w:rFonts w:eastAsia="Times New Roman" w:cs="Times New Roman"/>
          <w:b/>
          <w:lang w:eastAsia="it-IT"/>
        </w:rPr>
        <w:t>La voce di Dio</w:t>
      </w:r>
    </w:p>
    <w:p w:rsidR="00E407DB" w:rsidRPr="00E407DB" w:rsidRDefault="00E407DB" w:rsidP="006558AA">
      <w:pPr>
        <w:spacing w:after="0" w:line="240" w:lineRule="auto"/>
        <w:jc w:val="both"/>
        <w:rPr>
          <w:rFonts w:eastAsia="Times New Roman" w:cs="Times New Roman"/>
          <w:b/>
          <w:lang w:eastAsia="it-IT"/>
        </w:rPr>
      </w:pPr>
      <w:r w:rsidRPr="00E407DB">
        <w:rPr>
          <w:rFonts w:eastAsia="Times New Roman" w:cs="Times New Roman"/>
          <w:b/>
          <w:lang w:eastAsia="it-IT"/>
        </w:rPr>
        <w:t>La voce di Dio in Francesco</w:t>
      </w:r>
    </w:p>
    <w:p w:rsidR="00E407DB" w:rsidRDefault="00E407DB" w:rsidP="006558AA">
      <w:pPr>
        <w:spacing w:after="0" w:line="240" w:lineRule="auto"/>
        <w:jc w:val="both"/>
        <w:rPr>
          <w:rFonts w:eastAsia="Times New Roman" w:cs="Times New Roman"/>
          <w:b/>
          <w:lang w:eastAsia="it-IT"/>
        </w:rPr>
      </w:pPr>
      <w:r w:rsidRPr="00E407DB">
        <w:rPr>
          <w:rFonts w:eastAsia="Times New Roman" w:cs="Times New Roman"/>
          <w:b/>
          <w:lang w:eastAsia="it-IT"/>
        </w:rPr>
        <w:t>La voce di Dio in me attraverso Francesco</w:t>
      </w:r>
    </w:p>
    <w:p w:rsidR="00E407DB" w:rsidRDefault="00E407DB" w:rsidP="006558AA">
      <w:pPr>
        <w:spacing w:after="0" w:line="240" w:lineRule="auto"/>
        <w:jc w:val="both"/>
        <w:rPr>
          <w:rFonts w:eastAsia="Times New Roman" w:cs="Times New Roman"/>
          <w:b/>
          <w:lang w:eastAsia="it-IT"/>
        </w:rPr>
      </w:pP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Meditazioni per la lettura</w:t>
      </w:r>
    </w:p>
    <w:p w:rsidR="00E407DB" w:rsidRDefault="00E407DB" w:rsidP="006558AA">
      <w:pPr>
        <w:spacing w:after="0" w:line="240" w:lineRule="auto"/>
        <w:jc w:val="both"/>
        <w:rPr>
          <w:rFonts w:eastAsia="Times New Roman" w:cs="Times New Roman"/>
          <w:lang w:eastAsia="it-IT"/>
        </w:rPr>
      </w:pPr>
    </w:p>
    <w:p w:rsidR="00E407DB" w:rsidRPr="00E407DB" w:rsidRDefault="00E407DB" w:rsidP="006558AA">
      <w:pPr>
        <w:spacing w:after="0" w:line="240" w:lineRule="auto"/>
        <w:jc w:val="both"/>
        <w:rPr>
          <w:rFonts w:eastAsia="Times New Roman" w:cs="Times New Roman"/>
          <w:b/>
          <w:lang w:eastAsia="it-IT"/>
        </w:rPr>
      </w:pPr>
      <w:r w:rsidRPr="00E407DB">
        <w:rPr>
          <w:rFonts w:eastAsia="Times New Roman" w:cs="Times New Roman"/>
          <w:b/>
          <w:lang w:eastAsia="it-IT"/>
        </w:rPr>
        <w:t>RICEVERE</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L’amore di Dio</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Lo Spirito Santo</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Me stesso</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I fratelli</w:t>
      </w:r>
    </w:p>
    <w:p w:rsidR="00E407DB" w:rsidRDefault="00E407DB" w:rsidP="006558AA">
      <w:pPr>
        <w:spacing w:after="0" w:line="240" w:lineRule="auto"/>
        <w:jc w:val="both"/>
        <w:rPr>
          <w:rFonts w:eastAsia="Times New Roman" w:cs="Times New Roman"/>
          <w:lang w:eastAsia="it-IT"/>
        </w:rPr>
      </w:pPr>
    </w:p>
    <w:p w:rsidR="00E407DB" w:rsidRDefault="00E407DB" w:rsidP="006558AA">
      <w:pPr>
        <w:spacing w:after="0" w:line="240" w:lineRule="auto"/>
        <w:jc w:val="both"/>
        <w:rPr>
          <w:rFonts w:eastAsia="Times New Roman" w:cs="Times New Roman"/>
          <w:b/>
          <w:lang w:eastAsia="it-IT"/>
        </w:rPr>
      </w:pPr>
      <w:r w:rsidRPr="00E407DB">
        <w:rPr>
          <w:rFonts w:eastAsia="Times New Roman" w:cs="Times New Roman"/>
          <w:b/>
          <w:lang w:eastAsia="it-IT"/>
        </w:rPr>
        <w:t>DARE</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Il mio amore</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Il mio io</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che si traduco in:</w:t>
      </w: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annuncio e presenza, parola e carità.</w:t>
      </w:r>
    </w:p>
    <w:p w:rsidR="00E407DB" w:rsidRDefault="00E407DB" w:rsidP="006558AA">
      <w:pPr>
        <w:spacing w:after="0" w:line="240" w:lineRule="auto"/>
        <w:jc w:val="both"/>
        <w:rPr>
          <w:rFonts w:eastAsia="Times New Roman" w:cs="Times New Roman"/>
          <w:lang w:eastAsia="it-IT"/>
        </w:rPr>
      </w:pPr>
    </w:p>
    <w:p w:rsidR="003A5C9C" w:rsidRDefault="003A5C9C" w:rsidP="006558AA">
      <w:pPr>
        <w:spacing w:after="0" w:line="240" w:lineRule="auto"/>
        <w:jc w:val="both"/>
        <w:rPr>
          <w:rFonts w:eastAsia="Times New Roman" w:cs="Times New Roman"/>
          <w:lang w:eastAsia="it-IT"/>
        </w:rPr>
      </w:pPr>
      <w:r>
        <w:rPr>
          <w:rFonts w:eastAsia="Times New Roman" w:cs="Times New Roman"/>
          <w:lang w:eastAsia="it-IT"/>
        </w:rPr>
        <w:t>Riflessioni e preghiere individuali</w:t>
      </w:r>
    </w:p>
    <w:p w:rsidR="003A5C9C" w:rsidRDefault="003A5C9C" w:rsidP="006558AA">
      <w:pPr>
        <w:spacing w:after="0" w:line="240" w:lineRule="auto"/>
        <w:jc w:val="both"/>
        <w:rPr>
          <w:rFonts w:eastAsia="Times New Roman" w:cs="Times New Roman"/>
          <w:lang w:eastAsia="it-IT"/>
        </w:rPr>
      </w:pPr>
    </w:p>
    <w:p w:rsidR="00E407DB" w:rsidRDefault="00E407DB" w:rsidP="006558AA">
      <w:pPr>
        <w:spacing w:after="0" w:line="240" w:lineRule="auto"/>
        <w:jc w:val="both"/>
        <w:rPr>
          <w:rFonts w:eastAsia="Times New Roman" w:cs="Times New Roman"/>
          <w:lang w:eastAsia="it-IT"/>
        </w:rPr>
      </w:pPr>
      <w:r>
        <w:rPr>
          <w:rFonts w:eastAsia="Times New Roman" w:cs="Times New Roman"/>
          <w:lang w:eastAsia="it-IT"/>
        </w:rPr>
        <w:t>Prego in questo momento perché Dio</w:t>
      </w:r>
      <w:r w:rsidR="0026532E">
        <w:rPr>
          <w:rFonts w:eastAsia="Times New Roman" w:cs="Times New Roman"/>
          <w:lang w:eastAsia="it-IT"/>
        </w:rPr>
        <w:t xml:space="preserve"> mi aiuti</w:t>
      </w:r>
      <w:r>
        <w:rPr>
          <w:rFonts w:eastAsia="Times New Roman" w:cs="Times New Roman"/>
          <w:lang w:eastAsia="it-IT"/>
        </w:rPr>
        <w:t>:</w:t>
      </w:r>
    </w:p>
    <w:p w:rsidR="003A5C9C" w:rsidRDefault="0026532E" w:rsidP="006558AA">
      <w:pPr>
        <w:spacing w:after="0" w:line="240" w:lineRule="auto"/>
        <w:jc w:val="both"/>
        <w:rPr>
          <w:rFonts w:eastAsia="Times New Roman" w:cs="Times New Roman"/>
          <w:lang w:eastAsia="it-IT"/>
        </w:rPr>
      </w:pPr>
      <w:r>
        <w:rPr>
          <w:rFonts w:eastAsia="Times New Roman" w:cs="Times New Roman"/>
          <w:lang w:eastAsia="it-IT"/>
        </w:rPr>
        <w:t>a guardare il mondo</w:t>
      </w:r>
    </w:p>
    <w:p w:rsidR="0026532E" w:rsidRDefault="0026532E" w:rsidP="006558AA">
      <w:pPr>
        <w:spacing w:after="0" w:line="240" w:lineRule="auto"/>
        <w:jc w:val="both"/>
        <w:rPr>
          <w:rFonts w:eastAsia="Times New Roman" w:cs="Times New Roman"/>
          <w:lang w:eastAsia="it-IT"/>
        </w:rPr>
      </w:pPr>
      <w:r>
        <w:rPr>
          <w:rFonts w:eastAsia="Times New Roman" w:cs="Times New Roman"/>
          <w:lang w:eastAsia="it-IT"/>
        </w:rPr>
        <w:t>ad ascoltare le persone</w:t>
      </w:r>
    </w:p>
    <w:p w:rsidR="0026532E" w:rsidRDefault="0026532E" w:rsidP="006558AA">
      <w:pPr>
        <w:spacing w:after="0" w:line="240" w:lineRule="auto"/>
        <w:jc w:val="both"/>
        <w:rPr>
          <w:rFonts w:eastAsia="Times New Roman" w:cs="Times New Roman"/>
          <w:lang w:eastAsia="it-IT"/>
        </w:rPr>
      </w:pPr>
      <w:r>
        <w:rPr>
          <w:rFonts w:eastAsia="Times New Roman" w:cs="Times New Roman"/>
          <w:lang w:eastAsia="it-IT"/>
        </w:rPr>
        <w:t>ad annunciare il Vangelo</w:t>
      </w:r>
    </w:p>
    <w:p w:rsidR="0026532E" w:rsidRPr="00E407DB" w:rsidRDefault="0026532E" w:rsidP="006558AA">
      <w:pPr>
        <w:spacing w:after="0" w:line="240" w:lineRule="auto"/>
        <w:jc w:val="both"/>
        <w:rPr>
          <w:rFonts w:eastAsia="Times New Roman" w:cs="Times New Roman"/>
          <w:lang w:eastAsia="it-IT"/>
        </w:rPr>
      </w:pPr>
      <w:r>
        <w:rPr>
          <w:rFonts w:eastAsia="Times New Roman" w:cs="Times New Roman"/>
          <w:lang w:eastAsia="it-IT"/>
        </w:rPr>
        <w:t>ad abbracciare la croce, mia e degli altri.</w:t>
      </w:r>
    </w:p>
    <w:sectPr w:rsidR="0026532E" w:rsidRPr="00E407DB" w:rsidSect="00F94EEE">
      <w:footerReference w:type="default" r:id="rId10"/>
      <w:pgSz w:w="11906" w:h="16838"/>
      <w:pgMar w:top="709" w:right="1134"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3EE" w:rsidRDefault="00E903EE" w:rsidP="00F80761">
      <w:pPr>
        <w:spacing w:after="0" w:line="240" w:lineRule="auto"/>
      </w:pPr>
      <w:r>
        <w:separator/>
      </w:r>
    </w:p>
  </w:endnote>
  <w:endnote w:type="continuationSeparator" w:id="0">
    <w:p w:rsidR="00E903EE" w:rsidRDefault="00E903EE" w:rsidP="00F8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0907"/>
      <w:docPartObj>
        <w:docPartGallery w:val="Page Numbers (Bottom of Page)"/>
        <w:docPartUnique/>
      </w:docPartObj>
    </w:sdtPr>
    <w:sdtContent>
      <w:p w:rsidR="00B24FDF" w:rsidRDefault="003A7845">
        <w:pPr>
          <w:pStyle w:val="Pidipagina"/>
          <w:jc w:val="center"/>
        </w:pPr>
        <w:fldSimple w:instr=" PAGE   \* MERGEFORMAT ">
          <w:r w:rsidR="00635C74">
            <w:rPr>
              <w:noProof/>
            </w:rPr>
            <w:t>4</w:t>
          </w:r>
        </w:fldSimple>
      </w:p>
    </w:sdtContent>
  </w:sdt>
  <w:p w:rsidR="00B24FDF" w:rsidRDefault="00B24FD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3EE" w:rsidRDefault="00E903EE" w:rsidP="00F80761">
      <w:pPr>
        <w:spacing w:after="0" w:line="240" w:lineRule="auto"/>
      </w:pPr>
      <w:r>
        <w:separator/>
      </w:r>
    </w:p>
  </w:footnote>
  <w:footnote w:type="continuationSeparator" w:id="0">
    <w:p w:rsidR="00E903EE" w:rsidRDefault="00E903EE" w:rsidP="00F80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0D5"/>
    <w:multiLevelType w:val="hybridMultilevel"/>
    <w:tmpl w:val="28220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F3ECF"/>
    <w:multiLevelType w:val="hybridMultilevel"/>
    <w:tmpl w:val="A7FCE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C00757"/>
    <w:multiLevelType w:val="hybridMultilevel"/>
    <w:tmpl w:val="6E7E5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C85FE1"/>
    <w:multiLevelType w:val="hybridMultilevel"/>
    <w:tmpl w:val="F3FA4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FD2C08"/>
    <w:multiLevelType w:val="hybridMultilevel"/>
    <w:tmpl w:val="E7900E2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4D6CFD"/>
    <w:multiLevelType w:val="hybridMultilevel"/>
    <w:tmpl w:val="E4005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D00DE8"/>
    <w:multiLevelType w:val="hybridMultilevel"/>
    <w:tmpl w:val="79C02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7505E9"/>
    <w:multiLevelType w:val="hybridMultilevel"/>
    <w:tmpl w:val="618816EE"/>
    <w:lvl w:ilvl="0" w:tplc="0E7AA3E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CD279D"/>
    <w:multiLevelType w:val="hybridMultilevel"/>
    <w:tmpl w:val="E69C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318BC"/>
    <w:rsid w:val="00002E9C"/>
    <w:rsid w:val="00006F47"/>
    <w:rsid w:val="0001380C"/>
    <w:rsid w:val="000145C5"/>
    <w:rsid w:val="00017694"/>
    <w:rsid w:val="00024D30"/>
    <w:rsid w:val="00026000"/>
    <w:rsid w:val="00033BF0"/>
    <w:rsid w:val="00041C1D"/>
    <w:rsid w:val="00042CBD"/>
    <w:rsid w:val="000530D5"/>
    <w:rsid w:val="00053109"/>
    <w:rsid w:val="000531AC"/>
    <w:rsid w:val="0005714E"/>
    <w:rsid w:val="0006146D"/>
    <w:rsid w:val="00075247"/>
    <w:rsid w:val="0009282A"/>
    <w:rsid w:val="000967A3"/>
    <w:rsid w:val="000A116A"/>
    <w:rsid w:val="000A37CC"/>
    <w:rsid w:val="000A384C"/>
    <w:rsid w:val="000A6842"/>
    <w:rsid w:val="000B0880"/>
    <w:rsid w:val="000C1A0F"/>
    <w:rsid w:val="000C3A39"/>
    <w:rsid w:val="000C410A"/>
    <w:rsid w:val="000D2B7B"/>
    <w:rsid w:val="000D6188"/>
    <w:rsid w:val="000F036B"/>
    <w:rsid w:val="0010247E"/>
    <w:rsid w:val="00110D66"/>
    <w:rsid w:val="00111B8A"/>
    <w:rsid w:val="001211A2"/>
    <w:rsid w:val="001266FB"/>
    <w:rsid w:val="001277B8"/>
    <w:rsid w:val="00140520"/>
    <w:rsid w:val="001406E7"/>
    <w:rsid w:val="00153AE0"/>
    <w:rsid w:val="00162AA7"/>
    <w:rsid w:val="001704D0"/>
    <w:rsid w:val="00172AF6"/>
    <w:rsid w:val="00177DB5"/>
    <w:rsid w:val="00177E0C"/>
    <w:rsid w:val="0018073D"/>
    <w:rsid w:val="0019358E"/>
    <w:rsid w:val="00197374"/>
    <w:rsid w:val="001A56D3"/>
    <w:rsid w:val="001D0B6F"/>
    <w:rsid w:val="001D14DA"/>
    <w:rsid w:val="001F0B02"/>
    <w:rsid w:val="001F1311"/>
    <w:rsid w:val="001F70FD"/>
    <w:rsid w:val="0020070E"/>
    <w:rsid w:val="00203962"/>
    <w:rsid w:val="00212A26"/>
    <w:rsid w:val="00216272"/>
    <w:rsid w:val="002203C1"/>
    <w:rsid w:val="0022111F"/>
    <w:rsid w:val="00225DD4"/>
    <w:rsid w:val="00240381"/>
    <w:rsid w:val="002404B3"/>
    <w:rsid w:val="00245520"/>
    <w:rsid w:val="002635F6"/>
    <w:rsid w:val="0026532E"/>
    <w:rsid w:val="00266431"/>
    <w:rsid w:val="002722A9"/>
    <w:rsid w:val="00273662"/>
    <w:rsid w:val="0028755D"/>
    <w:rsid w:val="00292828"/>
    <w:rsid w:val="002A0D76"/>
    <w:rsid w:val="002A565E"/>
    <w:rsid w:val="002A5E96"/>
    <w:rsid w:val="002B7455"/>
    <w:rsid w:val="002C4700"/>
    <w:rsid w:val="002D7309"/>
    <w:rsid w:val="002E0F94"/>
    <w:rsid w:val="002E67DE"/>
    <w:rsid w:val="002F11D3"/>
    <w:rsid w:val="002F5555"/>
    <w:rsid w:val="00302881"/>
    <w:rsid w:val="0030508D"/>
    <w:rsid w:val="0030599B"/>
    <w:rsid w:val="00314B4D"/>
    <w:rsid w:val="003161B5"/>
    <w:rsid w:val="00322215"/>
    <w:rsid w:val="00323DC3"/>
    <w:rsid w:val="00325830"/>
    <w:rsid w:val="00325EC2"/>
    <w:rsid w:val="0033303B"/>
    <w:rsid w:val="00333E41"/>
    <w:rsid w:val="003507FB"/>
    <w:rsid w:val="00350846"/>
    <w:rsid w:val="003533D6"/>
    <w:rsid w:val="003546DF"/>
    <w:rsid w:val="00356175"/>
    <w:rsid w:val="00357BBD"/>
    <w:rsid w:val="00360A0C"/>
    <w:rsid w:val="0036363C"/>
    <w:rsid w:val="0038509E"/>
    <w:rsid w:val="0039201A"/>
    <w:rsid w:val="00397998"/>
    <w:rsid w:val="00397C11"/>
    <w:rsid w:val="003A0281"/>
    <w:rsid w:val="003A3269"/>
    <w:rsid w:val="003A5C9C"/>
    <w:rsid w:val="003A7845"/>
    <w:rsid w:val="003B1B20"/>
    <w:rsid w:val="003B7537"/>
    <w:rsid w:val="003C2856"/>
    <w:rsid w:val="003D0AEC"/>
    <w:rsid w:val="003D2BF8"/>
    <w:rsid w:val="003D4011"/>
    <w:rsid w:val="003D6B3D"/>
    <w:rsid w:val="003E0184"/>
    <w:rsid w:val="003E5D8D"/>
    <w:rsid w:val="003F0347"/>
    <w:rsid w:val="003F3323"/>
    <w:rsid w:val="003F5DE1"/>
    <w:rsid w:val="0040183F"/>
    <w:rsid w:val="004035CF"/>
    <w:rsid w:val="0040662C"/>
    <w:rsid w:val="00410A4E"/>
    <w:rsid w:val="004157EB"/>
    <w:rsid w:val="00422C7C"/>
    <w:rsid w:val="00425127"/>
    <w:rsid w:val="00431195"/>
    <w:rsid w:val="004373F1"/>
    <w:rsid w:val="00443552"/>
    <w:rsid w:val="00443F37"/>
    <w:rsid w:val="00447257"/>
    <w:rsid w:val="00455BC0"/>
    <w:rsid w:val="004625A9"/>
    <w:rsid w:val="00472EC3"/>
    <w:rsid w:val="00491FA1"/>
    <w:rsid w:val="00493768"/>
    <w:rsid w:val="004A0F47"/>
    <w:rsid w:val="004A5980"/>
    <w:rsid w:val="004A7EB9"/>
    <w:rsid w:val="004B0304"/>
    <w:rsid w:val="004B1453"/>
    <w:rsid w:val="004B3DD6"/>
    <w:rsid w:val="004B5D8E"/>
    <w:rsid w:val="004C1365"/>
    <w:rsid w:val="004C5E1E"/>
    <w:rsid w:val="004D1F4C"/>
    <w:rsid w:val="004D5770"/>
    <w:rsid w:val="004D6EC7"/>
    <w:rsid w:val="004E23C2"/>
    <w:rsid w:val="004F062E"/>
    <w:rsid w:val="00516DD0"/>
    <w:rsid w:val="00520185"/>
    <w:rsid w:val="005270B0"/>
    <w:rsid w:val="00527266"/>
    <w:rsid w:val="0053114C"/>
    <w:rsid w:val="00533CBF"/>
    <w:rsid w:val="00536CA4"/>
    <w:rsid w:val="00540245"/>
    <w:rsid w:val="0055482A"/>
    <w:rsid w:val="005557EF"/>
    <w:rsid w:val="00555F1F"/>
    <w:rsid w:val="00567922"/>
    <w:rsid w:val="00567D71"/>
    <w:rsid w:val="005715E0"/>
    <w:rsid w:val="0057275E"/>
    <w:rsid w:val="005762C6"/>
    <w:rsid w:val="005771C3"/>
    <w:rsid w:val="005834D9"/>
    <w:rsid w:val="005840E8"/>
    <w:rsid w:val="0059340A"/>
    <w:rsid w:val="00595989"/>
    <w:rsid w:val="00597B6F"/>
    <w:rsid w:val="005A05F1"/>
    <w:rsid w:val="005B1278"/>
    <w:rsid w:val="005B1AF3"/>
    <w:rsid w:val="005C21DC"/>
    <w:rsid w:val="005D1F63"/>
    <w:rsid w:val="005D681C"/>
    <w:rsid w:val="005F363F"/>
    <w:rsid w:val="006003DD"/>
    <w:rsid w:val="00604ED1"/>
    <w:rsid w:val="00611206"/>
    <w:rsid w:val="00620F5B"/>
    <w:rsid w:val="00622BA7"/>
    <w:rsid w:val="0062509E"/>
    <w:rsid w:val="00626E8D"/>
    <w:rsid w:val="00626ED2"/>
    <w:rsid w:val="00631A73"/>
    <w:rsid w:val="006337E2"/>
    <w:rsid w:val="00635C74"/>
    <w:rsid w:val="00637D5C"/>
    <w:rsid w:val="00641B31"/>
    <w:rsid w:val="00650E6B"/>
    <w:rsid w:val="00651A0F"/>
    <w:rsid w:val="00654837"/>
    <w:rsid w:val="00655659"/>
    <w:rsid w:val="006558AA"/>
    <w:rsid w:val="00664A3B"/>
    <w:rsid w:val="006666CF"/>
    <w:rsid w:val="006749F9"/>
    <w:rsid w:val="006766A6"/>
    <w:rsid w:val="00676B6A"/>
    <w:rsid w:val="00677E1E"/>
    <w:rsid w:val="00680303"/>
    <w:rsid w:val="00683287"/>
    <w:rsid w:val="006833EE"/>
    <w:rsid w:val="0068381D"/>
    <w:rsid w:val="00684203"/>
    <w:rsid w:val="0069013B"/>
    <w:rsid w:val="006A0C1E"/>
    <w:rsid w:val="006A2E32"/>
    <w:rsid w:val="006A4965"/>
    <w:rsid w:val="006B100E"/>
    <w:rsid w:val="006B1DF2"/>
    <w:rsid w:val="006B2891"/>
    <w:rsid w:val="006B3FAA"/>
    <w:rsid w:val="006B4111"/>
    <w:rsid w:val="006B602E"/>
    <w:rsid w:val="006B6AFB"/>
    <w:rsid w:val="006C6BE9"/>
    <w:rsid w:val="006D0390"/>
    <w:rsid w:val="006D194B"/>
    <w:rsid w:val="006D2478"/>
    <w:rsid w:val="006E2308"/>
    <w:rsid w:val="006E7D8C"/>
    <w:rsid w:val="006F51F4"/>
    <w:rsid w:val="006F611F"/>
    <w:rsid w:val="006F7E29"/>
    <w:rsid w:val="007040E4"/>
    <w:rsid w:val="007106EC"/>
    <w:rsid w:val="007166ED"/>
    <w:rsid w:val="00716D10"/>
    <w:rsid w:val="00717505"/>
    <w:rsid w:val="0072060F"/>
    <w:rsid w:val="00722523"/>
    <w:rsid w:val="00723F53"/>
    <w:rsid w:val="00724F05"/>
    <w:rsid w:val="00725760"/>
    <w:rsid w:val="00726DC2"/>
    <w:rsid w:val="007317E6"/>
    <w:rsid w:val="00731B0C"/>
    <w:rsid w:val="00734ACA"/>
    <w:rsid w:val="00736065"/>
    <w:rsid w:val="00737E15"/>
    <w:rsid w:val="00737F40"/>
    <w:rsid w:val="00737F6F"/>
    <w:rsid w:val="007415E1"/>
    <w:rsid w:val="00744F2C"/>
    <w:rsid w:val="00751755"/>
    <w:rsid w:val="00755F8C"/>
    <w:rsid w:val="0076043A"/>
    <w:rsid w:val="007604B9"/>
    <w:rsid w:val="00763B72"/>
    <w:rsid w:val="00776175"/>
    <w:rsid w:val="007823EC"/>
    <w:rsid w:val="00784B93"/>
    <w:rsid w:val="00785C5B"/>
    <w:rsid w:val="007A280F"/>
    <w:rsid w:val="007A7264"/>
    <w:rsid w:val="007B74AA"/>
    <w:rsid w:val="007B7C2F"/>
    <w:rsid w:val="007C1B7F"/>
    <w:rsid w:val="007C3206"/>
    <w:rsid w:val="007D4B6E"/>
    <w:rsid w:val="007D4EB3"/>
    <w:rsid w:val="007D67E5"/>
    <w:rsid w:val="007E32B4"/>
    <w:rsid w:val="007E690D"/>
    <w:rsid w:val="007F20C8"/>
    <w:rsid w:val="007F2C00"/>
    <w:rsid w:val="00801AB6"/>
    <w:rsid w:val="00807FEF"/>
    <w:rsid w:val="008115E6"/>
    <w:rsid w:val="0081325C"/>
    <w:rsid w:val="00813437"/>
    <w:rsid w:val="00821793"/>
    <w:rsid w:val="0082569E"/>
    <w:rsid w:val="00836147"/>
    <w:rsid w:val="00844758"/>
    <w:rsid w:val="00845BE6"/>
    <w:rsid w:val="008569F1"/>
    <w:rsid w:val="00863D6F"/>
    <w:rsid w:val="00867E13"/>
    <w:rsid w:val="0087651A"/>
    <w:rsid w:val="00880204"/>
    <w:rsid w:val="00883C9C"/>
    <w:rsid w:val="00885D44"/>
    <w:rsid w:val="008877E3"/>
    <w:rsid w:val="0089414E"/>
    <w:rsid w:val="008A42EB"/>
    <w:rsid w:val="008B1AD6"/>
    <w:rsid w:val="008B34B0"/>
    <w:rsid w:val="008B4A9D"/>
    <w:rsid w:val="008B5B60"/>
    <w:rsid w:val="008D4F6A"/>
    <w:rsid w:val="008D567C"/>
    <w:rsid w:val="008E147A"/>
    <w:rsid w:val="008E5A15"/>
    <w:rsid w:val="008F0D72"/>
    <w:rsid w:val="008F2683"/>
    <w:rsid w:val="008F305D"/>
    <w:rsid w:val="008F4D74"/>
    <w:rsid w:val="008F59A7"/>
    <w:rsid w:val="008F61B9"/>
    <w:rsid w:val="0090030C"/>
    <w:rsid w:val="0090436B"/>
    <w:rsid w:val="009049C6"/>
    <w:rsid w:val="00906D12"/>
    <w:rsid w:val="009074A5"/>
    <w:rsid w:val="0091648A"/>
    <w:rsid w:val="009171F2"/>
    <w:rsid w:val="009225EC"/>
    <w:rsid w:val="00923242"/>
    <w:rsid w:val="00924899"/>
    <w:rsid w:val="00926D04"/>
    <w:rsid w:val="00931184"/>
    <w:rsid w:val="009375B0"/>
    <w:rsid w:val="009637B7"/>
    <w:rsid w:val="009700E1"/>
    <w:rsid w:val="00970D01"/>
    <w:rsid w:val="009717C3"/>
    <w:rsid w:val="00972E63"/>
    <w:rsid w:val="009774D7"/>
    <w:rsid w:val="0098705A"/>
    <w:rsid w:val="00992463"/>
    <w:rsid w:val="009B336A"/>
    <w:rsid w:val="009B3D2A"/>
    <w:rsid w:val="009B6811"/>
    <w:rsid w:val="009C099C"/>
    <w:rsid w:val="009C4C7E"/>
    <w:rsid w:val="009D0BB1"/>
    <w:rsid w:val="009D1A06"/>
    <w:rsid w:val="009D5E6C"/>
    <w:rsid w:val="009E736E"/>
    <w:rsid w:val="009F6127"/>
    <w:rsid w:val="00A02700"/>
    <w:rsid w:val="00A02F84"/>
    <w:rsid w:val="00A0646B"/>
    <w:rsid w:val="00A24A6C"/>
    <w:rsid w:val="00A25846"/>
    <w:rsid w:val="00A3249C"/>
    <w:rsid w:val="00A35A20"/>
    <w:rsid w:val="00A3699F"/>
    <w:rsid w:val="00A37B71"/>
    <w:rsid w:val="00A50E76"/>
    <w:rsid w:val="00A519BF"/>
    <w:rsid w:val="00A55D5D"/>
    <w:rsid w:val="00A5625B"/>
    <w:rsid w:val="00A600CF"/>
    <w:rsid w:val="00A6190F"/>
    <w:rsid w:val="00A7016A"/>
    <w:rsid w:val="00A71276"/>
    <w:rsid w:val="00A72028"/>
    <w:rsid w:val="00A764E7"/>
    <w:rsid w:val="00A837B8"/>
    <w:rsid w:val="00A839E3"/>
    <w:rsid w:val="00A85505"/>
    <w:rsid w:val="00A8605C"/>
    <w:rsid w:val="00A86F15"/>
    <w:rsid w:val="00A8796B"/>
    <w:rsid w:val="00A91069"/>
    <w:rsid w:val="00A94738"/>
    <w:rsid w:val="00A94A47"/>
    <w:rsid w:val="00A97442"/>
    <w:rsid w:val="00AA14DF"/>
    <w:rsid w:val="00AA2635"/>
    <w:rsid w:val="00AB4610"/>
    <w:rsid w:val="00AB5099"/>
    <w:rsid w:val="00AD1C2E"/>
    <w:rsid w:val="00AD22BD"/>
    <w:rsid w:val="00AD7616"/>
    <w:rsid w:val="00AE28E1"/>
    <w:rsid w:val="00AE32D6"/>
    <w:rsid w:val="00AE534C"/>
    <w:rsid w:val="00AF3BAE"/>
    <w:rsid w:val="00AF3D10"/>
    <w:rsid w:val="00B04F36"/>
    <w:rsid w:val="00B075E5"/>
    <w:rsid w:val="00B07D0A"/>
    <w:rsid w:val="00B225FF"/>
    <w:rsid w:val="00B24FDF"/>
    <w:rsid w:val="00B25212"/>
    <w:rsid w:val="00B253DB"/>
    <w:rsid w:val="00B25FDE"/>
    <w:rsid w:val="00B30C94"/>
    <w:rsid w:val="00B3292A"/>
    <w:rsid w:val="00B346BD"/>
    <w:rsid w:val="00B34FBD"/>
    <w:rsid w:val="00B544CD"/>
    <w:rsid w:val="00B61363"/>
    <w:rsid w:val="00B66294"/>
    <w:rsid w:val="00B66FF7"/>
    <w:rsid w:val="00B71F04"/>
    <w:rsid w:val="00B90767"/>
    <w:rsid w:val="00B936CD"/>
    <w:rsid w:val="00B95D47"/>
    <w:rsid w:val="00BA04BA"/>
    <w:rsid w:val="00BA0F7F"/>
    <w:rsid w:val="00BA3D95"/>
    <w:rsid w:val="00BA7D7C"/>
    <w:rsid w:val="00BB02B8"/>
    <w:rsid w:val="00BB0E5A"/>
    <w:rsid w:val="00BB44BD"/>
    <w:rsid w:val="00BC1C8C"/>
    <w:rsid w:val="00BC2254"/>
    <w:rsid w:val="00BC43C6"/>
    <w:rsid w:val="00BC59EC"/>
    <w:rsid w:val="00BD442D"/>
    <w:rsid w:val="00BE1032"/>
    <w:rsid w:val="00BF2096"/>
    <w:rsid w:val="00BF39C9"/>
    <w:rsid w:val="00C02D74"/>
    <w:rsid w:val="00C1738B"/>
    <w:rsid w:val="00C1783D"/>
    <w:rsid w:val="00C21575"/>
    <w:rsid w:val="00C34F03"/>
    <w:rsid w:val="00C47741"/>
    <w:rsid w:val="00C50DCD"/>
    <w:rsid w:val="00C52C7E"/>
    <w:rsid w:val="00C534A4"/>
    <w:rsid w:val="00C53A8B"/>
    <w:rsid w:val="00C5434E"/>
    <w:rsid w:val="00C5451C"/>
    <w:rsid w:val="00C54D5C"/>
    <w:rsid w:val="00C631BF"/>
    <w:rsid w:val="00C637DC"/>
    <w:rsid w:val="00C64CB9"/>
    <w:rsid w:val="00C7498F"/>
    <w:rsid w:val="00C74CCF"/>
    <w:rsid w:val="00C76D9E"/>
    <w:rsid w:val="00C8206C"/>
    <w:rsid w:val="00C822C4"/>
    <w:rsid w:val="00C832D6"/>
    <w:rsid w:val="00C85C43"/>
    <w:rsid w:val="00CA26F7"/>
    <w:rsid w:val="00CA5DD9"/>
    <w:rsid w:val="00CB289E"/>
    <w:rsid w:val="00CB41CD"/>
    <w:rsid w:val="00CC5256"/>
    <w:rsid w:val="00CD180D"/>
    <w:rsid w:val="00CD33E3"/>
    <w:rsid w:val="00CE19EF"/>
    <w:rsid w:val="00CF1884"/>
    <w:rsid w:val="00CF2D32"/>
    <w:rsid w:val="00CF3EB3"/>
    <w:rsid w:val="00CF4426"/>
    <w:rsid w:val="00CF5C7F"/>
    <w:rsid w:val="00CF701C"/>
    <w:rsid w:val="00D004F1"/>
    <w:rsid w:val="00D01D82"/>
    <w:rsid w:val="00D02E05"/>
    <w:rsid w:val="00D1019C"/>
    <w:rsid w:val="00D16C55"/>
    <w:rsid w:val="00D21A91"/>
    <w:rsid w:val="00D23B9E"/>
    <w:rsid w:val="00D26EFD"/>
    <w:rsid w:val="00D318BC"/>
    <w:rsid w:val="00D35A39"/>
    <w:rsid w:val="00D416B4"/>
    <w:rsid w:val="00D4527F"/>
    <w:rsid w:val="00D50278"/>
    <w:rsid w:val="00D50EE8"/>
    <w:rsid w:val="00D54D2D"/>
    <w:rsid w:val="00D56B2E"/>
    <w:rsid w:val="00D6756D"/>
    <w:rsid w:val="00D7313B"/>
    <w:rsid w:val="00D73617"/>
    <w:rsid w:val="00D86BA6"/>
    <w:rsid w:val="00D873FC"/>
    <w:rsid w:val="00D9247E"/>
    <w:rsid w:val="00D97CA7"/>
    <w:rsid w:val="00DB244A"/>
    <w:rsid w:val="00DB6247"/>
    <w:rsid w:val="00DB668E"/>
    <w:rsid w:val="00DC3D24"/>
    <w:rsid w:val="00DC481E"/>
    <w:rsid w:val="00DC5C26"/>
    <w:rsid w:val="00DD134A"/>
    <w:rsid w:val="00DD609C"/>
    <w:rsid w:val="00DE02EB"/>
    <w:rsid w:val="00DE4667"/>
    <w:rsid w:val="00DE4E6C"/>
    <w:rsid w:val="00DF5D07"/>
    <w:rsid w:val="00DF5DC9"/>
    <w:rsid w:val="00DF5FF4"/>
    <w:rsid w:val="00E05E87"/>
    <w:rsid w:val="00E1187D"/>
    <w:rsid w:val="00E119A0"/>
    <w:rsid w:val="00E15C4C"/>
    <w:rsid w:val="00E16ABC"/>
    <w:rsid w:val="00E17913"/>
    <w:rsid w:val="00E3563F"/>
    <w:rsid w:val="00E407DB"/>
    <w:rsid w:val="00E44615"/>
    <w:rsid w:val="00E56906"/>
    <w:rsid w:val="00E63EB6"/>
    <w:rsid w:val="00E802CF"/>
    <w:rsid w:val="00E82D83"/>
    <w:rsid w:val="00E8350D"/>
    <w:rsid w:val="00E86D8D"/>
    <w:rsid w:val="00E87409"/>
    <w:rsid w:val="00E903EE"/>
    <w:rsid w:val="00E913E0"/>
    <w:rsid w:val="00E92B55"/>
    <w:rsid w:val="00E95208"/>
    <w:rsid w:val="00E9692D"/>
    <w:rsid w:val="00EA158C"/>
    <w:rsid w:val="00EA603C"/>
    <w:rsid w:val="00EB2404"/>
    <w:rsid w:val="00EB344E"/>
    <w:rsid w:val="00EB7D0B"/>
    <w:rsid w:val="00ED4F28"/>
    <w:rsid w:val="00EE0F26"/>
    <w:rsid w:val="00EE2AED"/>
    <w:rsid w:val="00EE36E2"/>
    <w:rsid w:val="00EE528D"/>
    <w:rsid w:val="00EF012F"/>
    <w:rsid w:val="00EF0BEF"/>
    <w:rsid w:val="00EF0F96"/>
    <w:rsid w:val="00EF1B89"/>
    <w:rsid w:val="00EF3413"/>
    <w:rsid w:val="00EF4C71"/>
    <w:rsid w:val="00EF6A88"/>
    <w:rsid w:val="00F00F20"/>
    <w:rsid w:val="00F029F9"/>
    <w:rsid w:val="00F21177"/>
    <w:rsid w:val="00F22408"/>
    <w:rsid w:val="00F22434"/>
    <w:rsid w:val="00F245B2"/>
    <w:rsid w:val="00F25FE1"/>
    <w:rsid w:val="00F2681A"/>
    <w:rsid w:val="00F278E7"/>
    <w:rsid w:val="00F27AA0"/>
    <w:rsid w:val="00F27B44"/>
    <w:rsid w:val="00F332F2"/>
    <w:rsid w:val="00F354A0"/>
    <w:rsid w:val="00F455B0"/>
    <w:rsid w:val="00F51670"/>
    <w:rsid w:val="00F53199"/>
    <w:rsid w:val="00F53779"/>
    <w:rsid w:val="00F568B2"/>
    <w:rsid w:val="00F56A3C"/>
    <w:rsid w:val="00F80761"/>
    <w:rsid w:val="00F8694B"/>
    <w:rsid w:val="00F912CD"/>
    <w:rsid w:val="00F94EEE"/>
    <w:rsid w:val="00FA0238"/>
    <w:rsid w:val="00FA0297"/>
    <w:rsid w:val="00FA05DA"/>
    <w:rsid w:val="00FB4786"/>
    <w:rsid w:val="00FB6D9C"/>
    <w:rsid w:val="00FC153F"/>
    <w:rsid w:val="00FC3305"/>
    <w:rsid w:val="00FC7529"/>
    <w:rsid w:val="00FD01B1"/>
    <w:rsid w:val="00FD21F8"/>
    <w:rsid w:val="00FE374D"/>
    <w:rsid w:val="00FE3D96"/>
    <w:rsid w:val="00FE7496"/>
    <w:rsid w:val="00FF185F"/>
    <w:rsid w:val="00FF1998"/>
    <w:rsid w:val="00FF38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09E"/>
  </w:style>
  <w:style w:type="paragraph" w:styleId="Titolo1">
    <w:name w:val="heading 1"/>
    <w:basedOn w:val="Normale"/>
    <w:next w:val="Normale"/>
    <w:link w:val="Titolo1Carattere"/>
    <w:qFormat/>
    <w:rsid w:val="007823EC"/>
    <w:pPr>
      <w:keepNext/>
      <w:spacing w:after="0" w:line="240" w:lineRule="auto"/>
      <w:jc w:val="center"/>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17E6"/>
    <w:pPr>
      <w:ind w:left="720"/>
      <w:contextualSpacing/>
    </w:pPr>
  </w:style>
  <w:style w:type="character" w:customStyle="1" w:styleId="Titolo1Carattere">
    <w:name w:val="Titolo 1 Carattere"/>
    <w:basedOn w:val="Carpredefinitoparagrafo"/>
    <w:link w:val="Titolo1"/>
    <w:rsid w:val="007823EC"/>
    <w:rPr>
      <w:rFonts w:ascii="Times New Roman" w:eastAsia="Times New Roman" w:hAnsi="Times New Roman" w:cs="Times New Roman"/>
      <w:sz w:val="28"/>
      <w:szCs w:val="24"/>
      <w:lang w:eastAsia="it-IT"/>
    </w:rPr>
  </w:style>
  <w:style w:type="paragraph" w:styleId="NormaleWeb">
    <w:name w:val="Normal (Web)"/>
    <w:basedOn w:val="Normale"/>
    <w:uiPriority w:val="99"/>
    <w:unhideWhenUsed/>
    <w:rsid w:val="008F26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26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683"/>
    <w:rPr>
      <w:rFonts w:ascii="Tahoma" w:hAnsi="Tahoma" w:cs="Tahoma"/>
      <w:sz w:val="16"/>
      <w:szCs w:val="16"/>
    </w:rPr>
  </w:style>
  <w:style w:type="paragraph" w:styleId="Intestazione">
    <w:name w:val="header"/>
    <w:basedOn w:val="Normale"/>
    <w:link w:val="IntestazioneCarattere"/>
    <w:uiPriority w:val="99"/>
    <w:semiHidden/>
    <w:unhideWhenUsed/>
    <w:rsid w:val="00F80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0761"/>
  </w:style>
  <w:style w:type="paragraph" w:styleId="Pidipagina">
    <w:name w:val="footer"/>
    <w:basedOn w:val="Normale"/>
    <w:link w:val="PidipaginaCarattere"/>
    <w:uiPriority w:val="99"/>
    <w:unhideWhenUsed/>
    <w:rsid w:val="00F80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761"/>
  </w:style>
  <w:style w:type="character" w:styleId="Collegamentoipertestuale">
    <w:name w:val="Hyperlink"/>
    <w:basedOn w:val="Carpredefinitoparagrafo"/>
    <w:uiPriority w:val="99"/>
    <w:semiHidden/>
    <w:unhideWhenUsed/>
    <w:rsid w:val="0082569E"/>
    <w:rPr>
      <w:color w:val="0000FF"/>
      <w:u w:val="single"/>
    </w:rPr>
  </w:style>
  <w:style w:type="paragraph" w:customStyle="1" w:styleId="rientrato">
    <w:name w:val="rientrato"/>
    <w:basedOn w:val="Normale"/>
    <w:rsid w:val="0001380C"/>
    <w:pPr>
      <w:spacing w:before="54" w:after="54" w:line="240" w:lineRule="auto"/>
      <w:ind w:left="430"/>
    </w:pPr>
    <w:rPr>
      <w:rFonts w:ascii="Times New Roman" w:eastAsia="Times New Roman" w:hAnsi="Times New Roman" w:cs="Times New Roman"/>
      <w:i/>
      <w:iCs/>
      <w:color w:val="222222"/>
      <w:sz w:val="24"/>
      <w:szCs w:val="24"/>
      <w:lang w:eastAsia="it-IT"/>
    </w:rPr>
  </w:style>
  <w:style w:type="paragraph" w:styleId="Nessunaspaziatura">
    <w:name w:val="No Spacing"/>
    <w:uiPriority w:val="1"/>
    <w:qFormat/>
    <w:rsid w:val="00C50DCD"/>
    <w:pPr>
      <w:spacing w:after="0" w:line="240" w:lineRule="auto"/>
    </w:pPr>
  </w:style>
  <w:style w:type="character" w:styleId="Enfasigrassetto">
    <w:name w:val="Strong"/>
    <w:basedOn w:val="Carpredefinitoparagrafo"/>
    <w:uiPriority w:val="22"/>
    <w:qFormat/>
    <w:rsid w:val="005F363F"/>
    <w:rPr>
      <w:b/>
      <w:bCs/>
    </w:rPr>
  </w:style>
  <w:style w:type="character" w:styleId="Enfasicorsivo">
    <w:name w:val="Emphasis"/>
    <w:basedOn w:val="Carpredefinitoparagrafo"/>
    <w:uiPriority w:val="20"/>
    <w:qFormat/>
    <w:rsid w:val="0022111F"/>
    <w:rPr>
      <w:i/>
      <w:iCs/>
    </w:rPr>
  </w:style>
</w:styles>
</file>

<file path=word/webSettings.xml><?xml version="1.0" encoding="utf-8"?>
<w:webSettings xmlns:r="http://schemas.openxmlformats.org/officeDocument/2006/relationships" xmlns:w="http://schemas.openxmlformats.org/wordprocessingml/2006/main">
  <w:divs>
    <w:div w:id="336276474">
      <w:bodyDiv w:val="1"/>
      <w:marLeft w:val="0"/>
      <w:marRight w:val="0"/>
      <w:marTop w:val="0"/>
      <w:marBottom w:val="0"/>
      <w:divBdr>
        <w:top w:val="none" w:sz="0" w:space="0" w:color="auto"/>
        <w:left w:val="none" w:sz="0" w:space="0" w:color="auto"/>
        <w:bottom w:val="none" w:sz="0" w:space="0" w:color="auto"/>
        <w:right w:val="none" w:sz="0" w:space="0" w:color="auto"/>
      </w:divBdr>
    </w:div>
    <w:div w:id="403532312">
      <w:bodyDiv w:val="1"/>
      <w:marLeft w:val="0"/>
      <w:marRight w:val="0"/>
      <w:marTop w:val="0"/>
      <w:marBottom w:val="0"/>
      <w:divBdr>
        <w:top w:val="none" w:sz="0" w:space="0" w:color="auto"/>
        <w:left w:val="none" w:sz="0" w:space="0" w:color="auto"/>
        <w:bottom w:val="none" w:sz="0" w:space="0" w:color="auto"/>
        <w:right w:val="none" w:sz="0" w:space="0" w:color="auto"/>
      </w:divBdr>
      <w:divsChild>
        <w:div w:id="758214030">
          <w:marLeft w:val="0"/>
          <w:marRight w:val="0"/>
          <w:marTop w:val="0"/>
          <w:marBottom w:val="0"/>
          <w:divBdr>
            <w:top w:val="none" w:sz="0" w:space="0" w:color="auto"/>
            <w:left w:val="none" w:sz="0" w:space="0" w:color="auto"/>
            <w:bottom w:val="none" w:sz="0" w:space="0" w:color="auto"/>
            <w:right w:val="none" w:sz="0" w:space="0" w:color="auto"/>
          </w:divBdr>
          <w:divsChild>
            <w:div w:id="1537350936">
              <w:marLeft w:val="0"/>
              <w:marRight w:val="0"/>
              <w:marTop w:val="0"/>
              <w:marBottom w:val="0"/>
              <w:divBdr>
                <w:top w:val="none" w:sz="0" w:space="0" w:color="auto"/>
                <w:left w:val="none" w:sz="0" w:space="0" w:color="auto"/>
                <w:bottom w:val="none" w:sz="0" w:space="0" w:color="auto"/>
                <w:right w:val="none" w:sz="0" w:space="0" w:color="auto"/>
              </w:divBdr>
              <w:divsChild>
                <w:div w:id="550726492">
                  <w:marLeft w:val="0"/>
                  <w:marRight w:val="0"/>
                  <w:marTop w:val="0"/>
                  <w:marBottom w:val="0"/>
                  <w:divBdr>
                    <w:top w:val="none" w:sz="0" w:space="0" w:color="auto"/>
                    <w:left w:val="none" w:sz="0" w:space="0" w:color="auto"/>
                    <w:bottom w:val="none" w:sz="0" w:space="0" w:color="auto"/>
                    <w:right w:val="none" w:sz="0" w:space="0" w:color="auto"/>
                  </w:divBdr>
                  <w:divsChild>
                    <w:div w:id="300043494">
                      <w:marLeft w:val="0"/>
                      <w:marRight w:val="0"/>
                      <w:marTop w:val="0"/>
                      <w:marBottom w:val="0"/>
                      <w:divBdr>
                        <w:top w:val="none" w:sz="0" w:space="0" w:color="auto"/>
                        <w:left w:val="none" w:sz="0" w:space="0" w:color="auto"/>
                        <w:bottom w:val="none" w:sz="0" w:space="0" w:color="auto"/>
                        <w:right w:val="none" w:sz="0" w:space="0" w:color="auto"/>
                      </w:divBdr>
                      <w:divsChild>
                        <w:div w:id="1239560379">
                          <w:marLeft w:val="0"/>
                          <w:marRight w:val="0"/>
                          <w:marTop w:val="0"/>
                          <w:marBottom w:val="0"/>
                          <w:divBdr>
                            <w:top w:val="none" w:sz="0" w:space="0" w:color="auto"/>
                            <w:left w:val="none" w:sz="0" w:space="0" w:color="auto"/>
                            <w:bottom w:val="none" w:sz="0" w:space="0" w:color="auto"/>
                            <w:right w:val="none" w:sz="0" w:space="0" w:color="auto"/>
                          </w:divBdr>
                          <w:divsChild>
                            <w:div w:id="196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3672">
      <w:bodyDiv w:val="1"/>
      <w:marLeft w:val="0"/>
      <w:marRight w:val="0"/>
      <w:marTop w:val="0"/>
      <w:marBottom w:val="0"/>
      <w:divBdr>
        <w:top w:val="none" w:sz="0" w:space="0" w:color="auto"/>
        <w:left w:val="none" w:sz="0" w:space="0" w:color="auto"/>
        <w:bottom w:val="none" w:sz="0" w:space="0" w:color="auto"/>
        <w:right w:val="none" w:sz="0" w:space="0" w:color="auto"/>
      </w:divBdr>
    </w:div>
    <w:div w:id="624042656">
      <w:bodyDiv w:val="1"/>
      <w:marLeft w:val="0"/>
      <w:marRight w:val="0"/>
      <w:marTop w:val="0"/>
      <w:marBottom w:val="0"/>
      <w:divBdr>
        <w:top w:val="none" w:sz="0" w:space="0" w:color="auto"/>
        <w:left w:val="none" w:sz="0" w:space="0" w:color="auto"/>
        <w:bottom w:val="none" w:sz="0" w:space="0" w:color="auto"/>
        <w:right w:val="none" w:sz="0" w:space="0" w:color="auto"/>
      </w:divBdr>
      <w:divsChild>
        <w:div w:id="1343245335">
          <w:marLeft w:val="0"/>
          <w:marRight w:val="0"/>
          <w:marTop w:val="0"/>
          <w:marBottom w:val="0"/>
          <w:divBdr>
            <w:top w:val="none" w:sz="0" w:space="0" w:color="auto"/>
            <w:left w:val="none" w:sz="0" w:space="0" w:color="auto"/>
            <w:bottom w:val="none" w:sz="0" w:space="0" w:color="auto"/>
            <w:right w:val="none" w:sz="0" w:space="0" w:color="auto"/>
          </w:divBdr>
          <w:divsChild>
            <w:div w:id="1133518959">
              <w:marLeft w:val="0"/>
              <w:marRight w:val="0"/>
              <w:marTop w:val="0"/>
              <w:marBottom w:val="0"/>
              <w:divBdr>
                <w:top w:val="none" w:sz="0" w:space="0" w:color="auto"/>
                <w:left w:val="none" w:sz="0" w:space="0" w:color="auto"/>
                <w:bottom w:val="none" w:sz="0" w:space="0" w:color="auto"/>
                <w:right w:val="none" w:sz="0" w:space="0" w:color="auto"/>
              </w:divBdr>
              <w:divsChild>
                <w:div w:id="1179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5245">
      <w:bodyDiv w:val="1"/>
      <w:marLeft w:val="0"/>
      <w:marRight w:val="0"/>
      <w:marTop w:val="0"/>
      <w:marBottom w:val="0"/>
      <w:divBdr>
        <w:top w:val="none" w:sz="0" w:space="0" w:color="auto"/>
        <w:left w:val="none" w:sz="0" w:space="0" w:color="auto"/>
        <w:bottom w:val="none" w:sz="0" w:space="0" w:color="auto"/>
        <w:right w:val="none" w:sz="0" w:space="0" w:color="auto"/>
      </w:divBdr>
      <w:divsChild>
        <w:div w:id="1958170594">
          <w:marLeft w:val="0"/>
          <w:marRight w:val="0"/>
          <w:marTop w:val="0"/>
          <w:marBottom w:val="0"/>
          <w:divBdr>
            <w:top w:val="none" w:sz="0" w:space="0" w:color="auto"/>
            <w:left w:val="none" w:sz="0" w:space="0" w:color="auto"/>
            <w:bottom w:val="none" w:sz="0" w:space="0" w:color="auto"/>
            <w:right w:val="none" w:sz="0" w:space="0" w:color="auto"/>
          </w:divBdr>
          <w:divsChild>
            <w:div w:id="1030691424">
              <w:marLeft w:val="0"/>
              <w:marRight w:val="0"/>
              <w:marTop w:val="0"/>
              <w:marBottom w:val="0"/>
              <w:divBdr>
                <w:top w:val="none" w:sz="0" w:space="0" w:color="auto"/>
                <w:left w:val="none" w:sz="0" w:space="0" w:color="auto"/>
                <w:bottom w:val="none" w:sz="0" w:space="0" w:color="auto"/>
                <w:right w:val="none" w:sz="0" w:space="0" w:color="auto"/>
              </w:divBdr>
              <w:divsChild>
                <w:div w:id="463432416">
                  <w:marLeft w:val="0"/>
                  <w:marRight w:val="0"/>
                  <w:marTop w:val="0"/>
                  <w:marBottom w:val="0"/>
                  <w:divBdr>
                    <w:top w:val="none" w:sz="0" w:space="0" w:color="auto"/>
                    <w:left w:val="none" w:sz="0" w:space="0" w:color="auto"/>
                    <w:bottom w:val="none" w:sz="0" w:space="0" w:color="auto"/>
                    <w:right w:val="none" w:sz="0" w:space="0" w:color="auto"/>
                  </w:divBdr>
                  <w:divsChild>
                    <w:div w:id="884177662">
                      <w:marLeft w:val="0"/>
                      <w:marRight w:val="0"/>
                      <w:marTop w:val="0"/>
                      <w:marBottom w:val="0"/>
                      <w:divBdr>
                        <w:top w:val="none" w:sz="0" w:space="0" w:color="auto"/>
                        <w:left w:val="none" w:sz="0" w:space="0" w:color="auto"/>
                        <w:bottom w:val="none" w:sz="0" w:space="0" w:color="auto"/>
                        <w:right w:val="none" w:sz="0" w:space="0" w:color="auto"/>
                      </w:divBdr>
                      <w:divsChild>
                        <w:div w:id="1241258361">
                          <w:marLeft w:val="0"/>
                          <w:marRight w:val="0"/>
                          <w:marTop w:val="0"/>
                          <w:marBottom w:val="0"/>
                          <w:divBdr>
                            <w:top w:val="none" w:sz="0" w:space="0" w:color="auto"/>
                            <w:left w:val="none" w:sz="0" w:space="0" w:color="auto"/>
                            <w:bottom w:val="none" w:sz="0" w:space="0" w:color="auto"/>
                            <w:right w:val="none" w:sz="0" w:space="0" w:color="auto"/>
                          </w:divBdr>
                          <w:divsChild>
                            <w:div w:id="13969599">
                              <w:marLeft w:val="0"/>
                              <w:marRight w:val="0"/>
                              <w:marTop w:val="0"/>
                              <w:marBottom w:val="0"/>
                              <w:divBdr>
                                <w:top w:val="none" w:sz="0" w:space="0" w:color="auto"/>
                                <w:left w:val="none" w:sz="0" w:space="0" w:color="auto"/>
                                <w:bottom w:val="none" w:sz="0" w:space="0" w:color="auto"/>
                                <w:right w:val="none" w:sz="0" w:space="0" w:color="auto"/>
                              </w:divBdr>
                              <w:divsChild>
                                <w:div w:id="1565945413">
                                  <w:marLeft w:val="0"/>
                                  <w:marRight w:val="0"/>
                                  <w:marTop w:val="0"/>
                                  <w:marBottom w:val="0"/>
                                  <w:divBdr>
                                    <w:top w:val="none" w:sz="0" w:space="0" w:color="auto"/>
                                    <w:left w:val="none" w:sz="0" w:space="0" w:color="auto"/>
                                    <w:bottom w:val="none" w:sz="0" w:space="0" w:color="auto"/>
                                    <w:right w:val="none" w:sz="0" w:space="0" w:color="auto"/>
                                  </w:divBdr>
                                  <w:divsChild>
                                    <w:div w:id="1319841214">
                                      <w:marLeft w:val="0"/>
                                      <w:marRight w:val="0"/>
                                      <w:marTop w:val="0"/>
                                      <w:marBottom w:val="0"/>
                                      <w:divBdr>
                                        <w:top w:val="none" w:sz="0" w:space="0" w:color="auto"/>
                                        <w:left w:val="none" w:sz="0" w:space="0" w:color="auto"/>
                                        <w:bottom w:val="none" w:sz="0" w:space="0" w:color="auto"/>
                                        <w:right w:val="none" w:sz="0" w:space="0" w:color="auto"/>
                                      </w:divBdr>
                                      <w:divsChild>
                                        <w:div w:id="18536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948750">
      <w:bodyDiv w:val="1"/>
      <w:marLeft w:val="0"/>
      <w:marRight w:val="0"/>
      <w:marTop w:val="0"/>
      <w:marBottom w:val="0"/>
      <w:divBdr>
        <w:top w:val="none" w:sz="0" w:space="0" w:color="auto"/>
        <w:left w:val="none" w:sz="0" w:space="0" w:color="auto"/>
        <w:bottom w:val="none" w:sz="0" w:space="0" w:color="auto"/>
        <w:right w:val="none" w:sz="0" w:space="0" w:color="auto"/>
      </w:divBdr>
      <w:divsChild>
        <w:div w:id="590696482">
          <w:marLeft w:val="0"/>
          <w:marRight w:val="0"/>
          <w:marTop w:val="0"/>
          <w:marBottom w:val="0"/>
          <w:divBdr>
            <w:top w:val="none" w:sz="0" w:space="0" w:color="auto"/>
            <w:left w:val="none" w:sz="0" w:space="0" w:color="auto"/>
            <w:bottom w:val="none" w:sz="0" w:space="0" w:color="auto"/>
            <w:right w:val="none" w:sz="0" w:space="0" w:color="auto"/>
          </w:divBdr>
          <w:divsChild>
            <w:div w:id="1742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2495">
      <w:bodyDiv w:val="1"/>
      <w:marLeft w:val="0"/>
      <w:marRight w:val="0"/>
      <w:marTop w:val="0"/>
      <w:marBottom w:val="0"/>
      <w:divBdr>
        <w:top w:val="none" w:sz="0" w:space="0" w:color="auto"/>
        <w:left w:val="none" w:sz="0" w:space="0" w:color="auto"/>
        <w:bottom w:val="none" w:sz="0" w:space="0" w:color="auto"/>
        <w:right w:val="none" w:sz="0" w:space="0" w:color="auto"/>
      </w:divBdr>
    </w:div>
    <w:div w:id="1327132704">
      <w:bodyDiv w:val="1"/>
      <w:marLeft w:val="0"/>
      <w:marRight w:val="0"/>
      <w:marTop w:val="0"/>
      <w:marBottom w:val="0"/>
      <w:divBdr>
        <w:top w:val="none" w:sz="0" w:space="0" w:color="auto"/>
        <w:left w:val="none" w:sz="0" w:space="0" w:color="auto"/>
        <w:bottom w:val="none" w:sz="0" w:space="0" w:color="auto"/>
        <w:right w:val="none" w:sz="0" w:space="0" w:color="auto"/>
      </w:divBdr>
      <w:divsChild>
        <w:div w:id="1793982729">
          <w:marLeft w:val="0"/>
          <w:marRight w:val="0"/>
          <w:marTop w:val="0"/>
          <w:marBottom w:val="0"/>
          <w:divBdr>
            <w:top w:val="none" w:sz="0" w:space="0" w:color="auto"/>
            <w:left w:val="none" w:sz="0" w:space="0" w:color="auto"/>
            <w:bottom w:val="none" w:sz="0" w:space="0" w:color="auto"/>
            <w:right w:val="none" w:sz="0" w:space="0" w:color="auto"/>
          </w:divBdr>
          <w:divsChild>
            <w:div w:id="760490697">
              <w:marLeft w:val="0"/>
              <w:marRight w:val="0"/>
              <w:marTop w:val="107"/>
              <w:marBottom w:val="0"/>
              <w:divBdr>
                <w:top w:val="none" w:sz="0" w:space="0" w:color="auto"/>
                <w:left w:val="none" w:sz="0" w:space="0" w:color="auto"/>
                <w:bottom w:val="none" w:sz="0" w:space="0" w:color="auto"/>
                <w:right w:val="none" w:sz="0" w:space="0" w:color="auto"/>
              </w:divBdr>
              <w:divsChild>
                <w:div w:id="2027439293">
                  <w:marLeft w:val="0"/>
                  <w:marRight w:val="0"/>
                  <w:marTop w:val="0"/>
                  <w:marBottom w:val="0"/>
                  <w:divBdr>
                    <w:top w:val="none" w:sz="0" w:space="0" w:color="auto"/>
                    <w:left w:val="none" w:sz="0" w:space="0" w:color="auto"/>
                    <w:bottom w:val="none" w:sz="0" w:space="0" w:color="auto"/>
                    <w:right w:val="none" w:sz="0" w:space="0" w:color="auto"/>
                  </w:divBdr>
                  <w:divsChild>
                    <w:div w:id="688945377">
                      <w:marLeft w:val="0"/>
                      <w:marRight w:val="0"/>
                      <w:marTop w:val="0"/>
                      <w:marBottom w:val="97"/>
                      <w:divBdr>
                        <w:top w:val="none" w:sz="0" w:space="0" w:color="auto"/>
                        <w:left w:val="none" w:sz="0" w:space="0" w:color="auto"/>
                        <w:bottom w:val="none" w:sz="0" w:space="0" w:color="auto"/>
                        <w:right w:val="none" w:sz="0" w:space="0" w:color="auto"/>
                      </w:divBdr>
                      <w:divsChild>
                        <w:div w:id="310211036">
                          <w:marLeft w:val="0"/>
                          <w:marRight w:val="0"/>
                          <w:marTop w:val="0"/>
                          <w:marBottom w:val="0"/>
                          <w:divBdr>
                            <w:top w:val="none" w:sz="0" w:space="0" w:color="auto"/>
                            <w:left w:val="none" w:sz="0" w:space="0" w:color="auto"/>
                            <w:bottom w:val="none" w:sz="0" w:space="0" w:color="auto"/>
                            <w:right w:val="none" w:sz="0" w:space="0" w:color="auto"/>
                          </w:divBdr>
                          <w:divsChild>
                            <w:div w:id="1595287842">
                              <w:marLeft w:val="75"/>
                              <w:marRight w:val="75"/>
                              <w:marTop w:val="75"/>
                              <w:marBottom w:val="75"/>
                              <w:divBdr>
                                <w:top w:val="none" w:sz="0" w:space="0" w:color="auto"/>
                                <w:left w:val="none" w:sz="0" w:space="0" w:color="auto"/>
                                <w:bottom w:val="none" w:sz="0" w:space="0" w:color="auto"/>
                                <w:right w:val="none" w:sz="0" w:space="0" w:color="auto"/>
                              </w:divBdr>
                              <w:divsChild>
                                <w:div w:id="1101292950">
                                  <w:marLeft w:val="0"/>
                                  <w:marRight w:val="0"/>
                                  <w:marTop w:val="0"/>
                                  <w:marBottom w:val="0"/>
                                  <w:divBdr>
                                    <w:top w:val="none" w:sz="0" w:space="0" w:color="auto"/>
                                    <w:left w:val="none" w:sz="0" w:space="0" w:color="auto"/>
                                    <w:bottom w:val="none" w:sz="0" w:space="0" w:color="auto"/>
                                    <w:right w:val="none" w:sz="0" w:space="0" w:color="auto"/>
                                  </w:divBdr>
                                  <w:divsChild>
                                    <w:div w:id="1999112041">
                                      <w:marLeft w:val="0"/>
                                      <w:marRight w:val="0"/>
                                      <w:marTop w:val="0"/>
                                      <w:marBottom w:val="0"/>
                                      <w:divBdr>
                                        <w:top w:val="none" w:sz="0" w:space="0" w:color="auto"/>
                                        <w:left w:val="none" w:sz="0" w:space="0" w:color="auto"/>
                                        <w:bottom w:val="none" w:sz="0" w:space="0" w:color="auto"/>
                                        <w:right w:val="none" w:sz="0" w:space="0" w:color="auto"/>
                                      </w:divBdr>
                                      <w:divsChild>
                                        <w:div w:id="1677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352310">
      <w:bodyDiv w:val="1"/>
      <w:marLeft w:val="0"/>
      <w:marRight w:val="0"/>
      <w:marTop w:val="0"/>
      <w:marBottom w:val="0"/>
      <w:divBdr>
        <w:top w:val="none" w:sz="0" w:space="0" w:color="auto"/>
        <w:left w:val="none" w:sz="0" w:space="0" w:color="auto"/>
        <w:bottom w:val="none" w:sz="0" w:space="0" w:color="auto"/>
        <w:right w:val="none" w:sz="0" w:space="0" w:color="auto"/>
      </w:divBdr>
    </w:div>
    <w:div w:id="1363552610">
      <w:bodyDiv w:val="1"/>
      <w:marLeft w:val="0"/>
      <w:marRight w:val="0"/>
      <w:marTop w:val="0"/>
      <w:marBottom w:val="0"/>
      <w:divBdr>
        <w:top w:val="none" w:sz="0" w:space="0" w:color="auto"/>
        <w:left w:val="none" w:sz="0" w:space="0" w:color="auto"/>
        <w:bottom w:val="none" w:sz="0" w:space="0" w:color="auto"/>
        <w:right w:val="none" w:sz="0" w:space="0" w:color="auto"/>
      </w:divBdr>
      <w:divsChild>
        <w:div w:id="1492334117">
          <w:marLeft w:val="0"/>
          <w:marRight w:val="0"/>
          <w:marTop w:val="107"/>
          <w:marBottom w:val="0"/>
          <w:divBdr>
            <w:top w:val="none" w:sz="0" w:space="0" w:color="auto"/>
            <w:left w:val="none" w:sz="0" w:space="0" w:color="auto"/>
            <w:bottom w:val="none" w:sz="0" w:space="0" w:color="auto"/>
            <w:right w:val="none" w:sz="0" w:space="0" w:color="auto"/>
          </w:divBdr>
          <w:divsChild>
            <w:div w:id="898856844">
              <w:marLeft w:val="215"/>
              <w:marRight w:val="0"/>
              <w:marTop w:val="54"/>
              <w:marBottom w:val="32"/>
              <w:divBdr>
                <w:top w:val="none" w:sz="0" w:space="0" w:color="auto"/>
                <w:left w:val="none" w:sz="0" w:space="0" w:color="auto"/>
                <w:bottom w:val="none" w:sz="0" w:space="0" w:color="auto"/>
                <w:right w:val="none" w:sz="0" w:space="0" w:color="auto"/>
              </w:divBdr>
            </w:div>
          </w:divsChild>
        </w:div>
      </w:divsChild>
    </w:div>
    <w:div w:id="1438522050">
      <w:bodyDiv w:val="1"/>
      <w:marLeft w:val="0"/>
      <w:marRight w:val="0"/>
      <w:marTop w:val="0"/>
      <w:marBottom w:val="0"/>
      <w:divBdr>
        <w:top w:val="none" w:sz="0" w:space="0" w:color="auto"/>
        <w:left w:val="none" w:sz="0" w:space="0" w:color="auto"/>
        <w:bottom w:val="none" w:sz="0" w:space="0" w:color="auto"/>
        <w:right w:val="none" w:sz="0" w:space="0" w:color="auto"/>
      </w:divBdr>
      <w:divsChild>
        <w:div w:id="2091926531">
          <w:marLeft w:val="0"/>
          <w:marRight w:val="0"/>
          <w:marTop w:val="0"/>
          <w:marBottom w:val="0"/>
          <w:divBdr>
            <w:top w:val="none" w:sz="0" w:space="0" w:color="auto"/>
            <w:left w:val="none" w:sz="0" w:space="0" w:color="auto"/>
            <w:bottom w:val="none" w:sz="0" w:space="0" w:color="auto"/>
            <w:right w:val="none" w:sz="0" w:space="0" w:color="auto"/>
          </w:divBdr>
          <w:divsChild>
            <w:div w:id="831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070">
      <w:bodyDiv w:val="1"/>
      <w:marLeft w:val="0"/>
      <w:marRight w:val="0"/>
      <w:marTop w:val="0"/>
      <w:marBottom w:val="0"/>
      <w:divBdr>
        <w:top w:val="none" w:sz="0" w:space="0" w:color="auto"/>
        <w:left w:val="none" w:sz="0" w:space="0" w:color="auto"/>
        <w:bottom w:val="none" w:sz="0" w:space="0" w:color="auto"/>
        <w:right w:val="none" w:sz="0" w:space="0" w:color="auto"/>
      </w:divBdr>
    </w:div>
    <w:div w:id="1577129091">
      <w:bodyDiv w:val="1"/>
      <w:marLeft w:val="0"/>
      <w:marRight w:val="0"/>
      <w:marTop w:val="0"/>
      <w:marBottom w:val="0"/>
      <w:divBdr>
        <w:top w:val="none" w:sz="0" w:space="0" w:color="auto"/>
        <w:left w:val="none" w:sz="0" w:space="0" w:color="auto"/>
        <w:bottom w:val="none" w:sz="0" w:space="0" w:color="auto"/>
        <w:right w:val="none" w:sz="0" w:space="0" w:color="auto"/>
      </w:divBdr>
      <w:divsChild>
        <w:div w:id="8958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0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77747">
      <w:bodyDiv w:val="1"/>
      <w:marLeft w:val="0"/>
      <w:marRight w:val="0"/>
      <w:marTop w:val="0"/>
      <w:marBottom w:val="0"/>
      <w:divBdr>
        <w:top w:val="none" w:sz="0" w:space="0" w:color="auto"/>
        <w:left w:val="none" w:sz="0" w:space="0" w:color="auto"/>
        <w:bottom w:val="none" w:sz="0" w:space="0" w:color="auto"/>
        <w:right w:val="none" w:sz="0" w:space="0" w:color="auto"/>
      </w:divBdr>
      <w:divsChild>
        <w:div w:id="204174480">
          <w:marLeft w:val="0"/>
          <w:marRight w:val="0"/>
          <w:marTop w:val="0"/>
          <w:marBottom w:val="0"/>
          <w:divBdr>
            <w:top w:val="none" w:sz="0" w:space="0" w:color="auto"/>
            <w:left w:val="none" w:sz="0" w:space="0" w:color="auto"/>
            <w:bottom w:val="none" w:sz="0" w:space="0" w:color="auto"/>
            <w:right w:val="none" w:sz="0" w:space="0" w:color="auto"/>
          </w:divBdr>
          <w:divsChild>
            <w:div w:id="157430057">
              <w:marLeft w:val="0"/>
              <w:marRight w:val="0"/>
              <w:marTop w:val="0"/>
              <w:marBottom w:val="0"/>
              <w:divBdr>
                <w:top w:val="none" w:sz="0" w:space="0" w:color="auto"/>
                <w:left w:val="none" w:sz="0" w:space="0" w:color="auto"/>
                <w:bottom w:val="none" w:sz="0" w:space="0" w:color="auto"/>
                <w:right w:val="none" w:sz="0" w:space="0" w:color="auto"/>
              </w:divBdr>
              <w:divsChild>
                <w:div w:id="399443328">
                  <w:marLeft w:val="0"/>
                  <w:marRight w:val="0"/>
                  <w:marTop w:val="0"/>
                  <w:marBottom w:val="0"/>
                  <w:divBdr>
                    <w:top w:val="none" w:sz="0" w:space="0" w:color="auto"/>
                    <w:left w:val="none" w:sz="0" w:space="0" w:color="auto"/>
                    <w:bottom w:val="none" w:sz="0" w:space="0" w:color="auto"/>
                    <w:right w:val="none" w:sz="0" w:space="0" w:color="auto"/>
                  </w:divBdr>
                  <w:divsChild>
                    <w:div w:id="91823370">
                      <w:marLeft w:val="0"/>
                      <w:marRight w:val="0"/>
                      <w:marTop w:val="0"/>
                      <w:marBottom w:val="0"/>
                      <w:divBdr>
                        <w:top w:val="none" w:sz="0" w:space="0" w:color="auto"/>
                        <w:left w:val="none" w:sz="0" w:space="0" w:color="auto"/>
                        <w:bottom w:val="none" w:sz="0" w:space="0" w:color="auto"/>
                        <w:right w:val="none" w:sz="0" w:space="0" w:color="auto"/>
                      </w:divBdr>
                      <w:divsChild>
                        <w:div w:id="1733038228">
                          <w:marLeft w:val="0"/>
                          <w:marRight w:val="0"/>
                          <w:marTop w:val="0"/>
                          <w:marBottom w:val="0"/>
                          <w:divBdr>
                            <w:top w:val="none" w:sz="0" w:space="0" w:color="auto"/>
                            <w:left w:val="none" w:sz="0" w:space="0" w:color="auto"/>
                            <w:bottom w:val="none" w:sz="0" w:space="0" w:color="auto"/>
                            <w:right w:val="none" w:sz="0" w:space="0" w:color="auto"/>
                          </w:divBdr>
                          <w:divsChild>
                            <w:div w:id="74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13\Professione\bozz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30AF7-B24E-49B4-B2F6-C66EC805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Template>
  <TotalTime>9481440</TotalTime>
  <Pages>6</Pages>
  <Words>1833</Words>
  <Characters>10451</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22</cp:revision>
  <dcterms:created xsi:type="dcterms:W3CDTF">2001-12-31T23:02:00Z</dcterms:created>
  <dcterms:modified xsi:type="dcterms:W3CDTF">2020-03-04T17:21:00Z</dcterms:modified>
</cp:coreProperties>
</file>